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877F" w14:textId="77777777" w:rsidR="00357E28" w:rsidRDefault="00357E28" w:rsidP="004A27C1">
      <w:pPr>
        <w:jc w:val="right"/>
        <w:rPr>
          <w:sz w:val="20"/>
        </w:rPr>
      </w:pPr>
    </w:p>
    <w:p w14:paraId="06F48780" w14:textId="73F564E4" w:rsidR="009B76EC" w:rsidRPr="00D95F5C" w:rsidRDefault="001E2B6B" w:rsidP="004A27C1">
      <w:pPr>
        <w:jc w:val="right"/>
        <w:rPr>
          <w:sz w:val="20"/>
        </w:rPr>
      </w:pPr>
      <w:r>
        <w:rPr>
          <w:sz w:val="20"/>
        </w:rPr>
        <w:t>01 December 2023</w:t>
      </w:r>
    </w:p>
    <w:p w14:paraId="06F48781" w14:textId="77777777" w:rsidR="005627F0" w:rsidRDefault="005627F0" w:rsidP="005627F0">
      <w:pPr>
        <w:pStyle w:val="BodyText"/>
        <w:spacing w:after="0"/>
      </w:pPr>
      <w:bookmarkStart w:id="0" w:name="FromAddress"/>
      <w:bookmarkEnd w:id="0"/>
    </w:p>
    <w:p w14:paraId="06F48782" w14:textId="77777777" w:rsidR="00F51285" w:rsidRPr="00F51285" w:rsidRDefault="00F51285" w:rsidP="00F51285">
      <w:pPr>
        <w:rPr>
          <w:sz w:val="20"/>
          <w:szCs w:val="24"/>
        </w:rPr>
      </w:pPr>
      <w:r w:rsidRPr="00F51285">
        <w:rPr>
          <w:sz w:val="20"/>
          <w:szCs w:val="24"/>
        </w:rPr>
        <w:t xml:space="preserve">MEMORANDUM </w:t>
      </w:r>
      <w:proofErr w:type="gramStart"/>
      <w:r w:rsidRPr="00F51285">
        <w:rPr>
          <w:sz w:val="20"/>
          <w:szCs w:val="24"/>
        </w:rPr>
        <w:t xml:space="preserve">FOR </w:t>
      </w:r>
      <w:r w:rsidR="00E12247">
        <w:rPr>
          <w:sz w:val="20"/>
          <w:szCs w:val="24"/>
        </w:rPr>
        <w:t xml:space="preserve"> </w:t>
      </w:r>
      <w:r w:rsidR="00632D6A">
        <w:rPr>
          <w:sz w:val="20"/>
          <w:szCs w:val="24"/>
        </w:rPr>
        <w:t>ROTC</w:t>
      </w:r>
      <w:proofErr w:type="gramEnd"/>
      <w:r w:rsidR="00632D6A">
        <w:rPr>
          <w:sz w:val="20"/>
          <w:szCs w:val="24"/>
        </w:rPr>
        <w:t xml:space="preserve">/USAFA DC </w:t>
      </w:r>
      <w:r w:rsidRPr="00F51285">
        <w:rPr>
          <w:sz w:val="20"/>
          <w:szCs w:val="24"/>
        </w:rPr>
        <w:t>HPSP APPLICANTS</w:t>
      </w:r>
    </w:p>
    <w:p w14:paraId="06F48783" w14:textId="77777777" w:rsidR="00F51285" w:rsidRPr="00F51285" w:rsidRDefault="00F51285" w:rsidP="00F51285">
      <w:pPr>
        <w:rPr>
          <w:sz w:val="20"/>
          <w:szCs w:val="24"/>
        </w:rPr>
      </w:pPr>
    </w:p>
    <w:p w14:paraId="06F48784" w14:textId="7F62B27A" w:rsidR="00F51285" w:rsidRPr="00F51285" w:rsidRDefault="00F51285" w:rsidP="00F51285">
      <w:pPr>
        <w:rPr>
          <w:sz w:val="20"/>
          <w:szCs w:val="24"/>
        </w:rPr>
      </w:pPr>
      <w:r w:rsidRPr="00F51285">
        <w:rPr>
          <w:sz w:val="20"/>
          <w:szCs w:val="24"/>
        </w:rPr>
        <w:t xml:space="preserve">FROM: </w:t>
      </w:r>
      <w:r w:rsidR="00C52534">
        <w:rPr>
          <w:sz w:val="20"/>
          <w:szCs w:val="24"/>
        </w:rPr>
        <w:t xml:space="preserve"> </w:t>
      </w:r>
      <w:r w:rsidRPr="00F51285">
        <w:rPr>
          <w:sz w:val="20"/>
          <w:szCs w:val="24"/>
        </w:rPr>
        <w:t>AFPC/</w:t>
      </w:r>
      <w:r w:rsidR="00E12247">
        <w:rPr>
          <w:sz w:val="20"/>
          <w:szCs w:val="24"/>
        </w:rPr>
        <w:t>DP</w:t>
      </w:r>
      <w:r w:rsidR="009E6561" w:rsidRPr="00594B8D">
        <w:rPr>
          <w:sz w:val="20"/>
          <w:szCs w:val="24"/>
        </w:rPr>
        <w:t>M</w:t>
      </w:r>
      <w:r w:rsidR="00E12247">
        <w:rPr>
          <w:sz w:val="20"/>
          <w:szCs w:val="24"/>
        </w:rPr>
        <w:t>ND</w:t>
      </w:r>
    </w:p>
    <w:p w14:paraId="06F48785" w14:textId="77777777" w:rsidR="00F51285" w:rsidRPr="00F51285" w:rsidRDefault="00F51285" w:rsidP="00F51285">
      <w:pPr>
        <w:rPr>
          <w:sz w:val="20"/>
          <w:szCs w:val="24"/>
        </w:rPr>
      </w:pPr>
      <w:r w:rsidRPr="00F51285">
        <w:rPr>
          <w:sz w:val="20"/>
          <w:szCs w:val="24"/>
        </w:rPr>
        <w:t xml:space="preserve">       </w:t>
      </w:r>
      <w:r w:rsidR="00386BC3">
        <w:rPr>
          <w:sz w:val="20"/>
          <w:szCs w:val="24"/>
        </w:rPr>
        <w:t xml:space="preserve">       550 C Street West</w:t>
      </w:r>
    </w:p>
    <w:p w14:paraId="06F48786" w14:textId="77777777" w:rsidR="00F51285" w:rsidRPr="00F51285" w:rsidRDefault="00F51285" w:rsidP="00F51285">
      <w:pPr>
        <w:rPr>
          <w:sz w:val="20"/>
          <w:szCs w:val="24"/>
        </w:rPr>
      </w:pPr>
      <w:r w:rsidRPr="00F51285">
        <w:rPr>
          <w:sz w:val="20"/>
          <w:szCs w:val="24"/>
        </w:rPr>
        <w:t xml:space="preserve">             </w:t>
      </w:r>
      <w:r w:rsidR="00DD3267">
        <w:rPr>
          <w:sz w:val="20"/>
          <w:szCs w:val="24"/>
        </w:rPr>
        <w:t xml:space="preserve"> JBSA-Randolph</w:t>
      </w:r>
      <w:r w:rsidRPr="00F51285">
        <w:rPr>
          <w:sz w:val="20"/>
          <w:szCs w:val="24"/>
        </w:rPr>
        <w:t>, TX 78150-4729</w:t>
      </w:r>
    </w:p>
    <w:p w14:paraId="06F48787" w14:textId="77777777" w:rsidR="00F51285" w:rsidRPr="00F51285" w:rsidRDefault="00F51285" w:rsidP="00F51285">
      <w:pPr>
        <w:rPr>
          <w:sz w:val="20"/>
          <w:szCs w:val="24"/>
        </w:rPr>
      </w:pPr>
    </w:p>
    <w:p w14:paraId="06F48788" w14:textId="77777777" w:rsidR="00F51285" w:rsidRPr="00F51285" w:rsidRDefault="00F51285" w:rsidP="00F51285">
      <w:pPr>
        <w:rPr>
          <w:sz w:val="20"/>
          <w:szCs w:val="24"/>
        </w:rPr>
      </w:pPr>
      <w:r w:rsidRPr="00F51285">
        <w:rPr>
          <w:sz w:val="20"/>
          <w:szCs w:val="24"/>
        </w:rPr>
        <w:t>SUBJECT: Application for the Armed Forces Health Professions Scholarship Program (AFHPSP)</w:t>
      </w:r>
    </w:p>
    <w:p w14:paraId="06F48789" w14:textId="77777777" w:rsidR="00F51285" w:rsidRPr="00F51285" w:rsidRDefault="00F51285" w:rsidP="00F51285">
      <w:pPr>
        <w:rPr>
          <w:sz w:val="20"/>
          <w:szCs w:val="24"/>
        </w:rPr>
      </w:pPr>
    </w:p>
    <w:p w14:paraId="06F4878A" w14:textId="77777777" w:rsidR="00F51285" w:rsidRPr="00F51285" w:rsidRDefault="00F51285" w:rsidP="00F51285">
      <w:pPr>
        <w:rPr>
          <w:b/>
          <w:sz w:val="20"/>
          <w:szCs w:val="24"/>
        </w:rPr>
      </w:pPr>
      <w:r w:rsidRPr="00F51285">
        <w:rPr>
          <w:b/>
          <w:sz w:val="20"/>
          <w:szCs w:val="24"/>
        </w:rPr>
        <w:t>The following items are required for an application to be placed before an AFHPSP selection board:</w:t>
      </w:r>
    </w:p>
    <w:p w14:paraId="06F4878B" w14:textId="77777777" w:rsidR="00F51285" w:rsidRPr="00F51285" w:rsidRDefault="00F51285" w:rsidP="00F51285">
      <w:pPr>
        <w:rPr>
          <w:b/>
          <w:sz w:val="20"/>
          <w:szCs w:val="24"/>
        </w:rPr>
      </w:pPr>
    </w:p>
    <w:p w14:paraId="06F4878D" w14:textId="7762B3FE" w:rsidR="00F51285" w:rsidRPr="00DF3DAE" w:rsidRDefault="00F51285" w:rsidP="00F51285">
      <w:pPr>
        <w:numPr>
          <w:ilvl w:val="0"/>
          <w:numId w:val="25"/>
        </w:numPr>
        <w:rPr>
          <w:sz w:val="20"/>
          <w:szCs w:val="24"/>
        </w:rPr>
      </w:pPr>
      <w:r w:rsidRPr="001E2B6B">
        <w:rPr>
          <w:b/>
          <w:sz w:val="20"/>
          <w:szCs w:val="24"/>
        </w:rPr>
        <w:t xml:space="preserve">Current </w:t>
      </w:r>
      <w:r w:rsidR="007A3B08" w:rsidRPr="001E2B6B">
        <w:rPr>
          <w:b/>
          <w:sz w:val="20"/>
          <w:szCs w:val="24"/>
        </w:rPr>
        <w:t>P</w:t>
      </w:r>
      <w:r w:rsidRPr="001E2B6B">
        <w:rPr>
          <w:b/>
          <w:sz w:val="20"/>
          <w:szCs w:val="24"/>
        </w:rPr>
        <w:t xml:space="preserve">hysical </w:t>
      </w:r>
      <w:r w:rsidR="007A3B08" w:rsidRPr="001E2B6B">
        <w:rPr>
          <w:b/>
          <w:sz w:val="20"/>
          <w:szCs w:val="24"/>
        </w:rPr>
        <w:t>E</w:t>
      </w:r>
      <w:r w:rsidRPr="001E2B6B">
        <w:rPr>
          <w:b/>
          <w:sz w:val="20"/>
          <w:szCs w:val="24"/>
        </w:rPr>
        <w:t>xamination</w:t>
      </w:r>
      <w:r w:rsidRPr="001E2B6B">
        <w:rPr>
          <w:sz w:val="20"/>
          <w:szCs w:val="24"/>
        </w:rPr>
        <w:t xml:space="preserve"> to in</w:t>
      </w:r>
      <w:r w:rsidRPr="00DF3DAE">
        <w:rPr>
          <w:sz w:val="20"/>
          <w:szCs w:val="24"/>
        </w:rPr>
        <w:t>clude</w:t>
      </w:r>
      <w:r w:rsidR="00AF7B29" w:rsidRPr="00DF3DAE">
        <w:rPr>
          <w:sz w:val="20"/>
          <w:szCs w:val="24"/>
        </w:rPr>
        <w:t xml:space="preserve"> DD Forms 2807 and 2808, </w:t>
      </w:r>
      <w:r w:rsidRPr="00DF3DAE">
        <w:rPr>
          <w:sz w:val="20"/>
          <w:szCs w:val="24"/>
        </w:rPr>
        <w:t>HIV testing</w:t>
      </w:r>
      <w:r w:rsidR="00B128C5" w:rsidRPr="00DF3DAE">
        <w:rPr>
          <w:sz w:val="20"/>
          <w:szCs w:val="24"/>
        </w:rPr>
        <w:t xml:space="preserve"> results</w:t>
      </w:r>
      <w:r w:rsidR="00AF7B29" w:rsidRPr="00DF3DAE">
        <w:rPr>
          <w:sz w:val="20"/>
          <w:szCs w:val="24"/>
        </w:rPr>
        <w:t>,</w:t>
      </w:r>
      <w:r w:rsidR="00B128C5" w:rsidRPr="00DF3DAE">
        <w:rPr>
          <w:sz w:val="20"/>
          <w:szCs w:val="24"/>
        </w:rPr>
        <w:t xml:space="preserve"> and a standard 12-lead </w:t>
      </w:r>
      <w:r w:rsidRPr="00DF3DAE">
        <w:rPr>
          <w:sz w:val="20"/>
          <w:szCs w:val="24"/>
        </w:rPr>
        <w:t xml:space="preserve">electrocardiogram. </w:t>
      </w:r>
      <w:r w:rsidR="001E2B6B" w:rsidRPr="00DF3DAE">
        <w:rPr>
          <w:sz w:val="20"/>
          <w:szCs w:val="24"/>
        </w:rPr>
        <w:t xml:space="preserve"> DODMERB completed within 4 years of entry date into dental school is acceptable for AFROTC cadets.  All other physicals must be accomplished </w:t>
      </w:r>
      <w:r w:rsidR="001E2B6B" w:rsidRPr="00DF3DAE">
        <w:rPr>
          <w:b/>
          <w:sz w:val="20"/>
          <w:szCs w:val="24"/>
        </w:rPr>
        <w:t>not earlier than 24 months of entry date into dental school</w:t>
      </w:r>
      <w:r w:rsidR="001E2B6B" w:rsidRPr="00DF3DAE">
        <w:rPr>
          <w:sz w:val="20"/>
          <w:szCs w:val="24"/>
        </w:rPr>
        <w:t xml:space="preserve"> (waivers may be available).  </w:t>
      </w:r>
      <w:r w:rsidR="00632D6A" w:rsidRPr="00DF3DAE">
        <w:rPr>
          <w:sz w:val="20"/>
          <w:szCs w:val="24"/>
        </w:rPr>
        <w:t xml:space="preserve"> </w:t>
      </w:r>
    </w:p>
    <w:p w14:paraId="3907B130" w14:textId="77777777" w:rsidR="001E2B6B" w:rsidRPr="00DF3DAE" w:rsidRDefault="001E2B6B" w:rsidP="001E2B6B">
      <w:pPr>
        <w:ind w:left="720"/>
        <w:rPr>
          <w:sz w:val="20"/>
          <w:szCs w:val="24"/>
        </w:rPr>
      </w:pPr>
    </w:p>
    <w:p w14:paraId="06F4878E" w14:textId="77777777" w:rsidR="0049342B" w:rsidRPr="00DF3DAE" w:rsidRDefault="00B128C5" w:rsidP="00496A39">
      <w:pPr>
        <w:numPr>
          <w:ilvl w:val="0"/>
          <w:numId w:val="25"/>
        </w:numPr>
        <w:rPr>
          <w:sz w:val="20"/>
          <w:szCs w:val="24"/>
        </w:rPr>
      </w:pPr>
      <w:r w:rsidRPr="00DF3DAE">
        <w:rPr>
          <w:sz w:val="20"/>
          <w:szCs w:val="24"/>
        </w:rPr>
        <w:t xml:space="preserve">Copy of </w:t>
      </w:r>
      <w:r w:rsidR="0049342B" w:rsidRPr="00DF3DAE">
        <w:rPr>
          <w:sz w:val="20"/>
          <w:szCs w:val="24"/>
        </w:rPr>
        <w:t xml:space="preserve">your </w:t>
      </w:r>
      <w:r w:rsidR="0049342B" w:rsidRPr="00DF3DAE">
        <w:rPr>
          <w:b/>
          <w:sz w:val="20"/>
          <w:szCs w:val="24"/>
          <w:u w:val="single"/>
        </w:rPr>
        <w:t>unconditional</w:t>
      </w:r>
      <w:r w:rsidR="0049342B" w:rsidRPr="00DF3DAE">
        <w:rPr>
          <w:sz w:val="20"/>
          <w:szCs w:val="24"/>
        </w:rPr>
        <w:t xml:space="preserve"> </w:t>
      </w:r>
      <w:r w:rsidR="007A3B08" w:rsidRPr="00DF3DAE">
        <w:rPr>
          <w:b/>
          <w:sz w:val="20"/>
          <w:szCs w:val="24"/>
        </w:rPr>
        <w:t>L</w:t>
      </w:r>
      <w:r w:rsidR="0049342B" w:rsidRPr="00DF3DAE">
        <w:rPr>
          <w:b/>
          <w:sz w:val="20"/>
          <w:szCs w:val="24"/>
        </w:rPr>
        <w:t xml:space="preserve">etter of </w:t>
      </w:r>
      <w:r w:rsidR="007A3B08" w:rsidRPr="00DF3DAE">
        <w:rPr>
          <w:b/>
          <w:sz w:val="20"/>
          <w:szCs w:val="24"/>
        </w:rPr>
        <w:t>A</w:t>
      </w:r>
      <w:r w:rsidR="0049342B" w:rsidRPr="00DF3DAE">
        <w:rPr>
          <w:b/>
          <w:sz w:val="20"/>
          <w:szCs w:val="24"/>
        </w:rPr>
        <w:t xml:space="preserve">cceptance into </w:t>
      </w:r>
      <w:r w:rsidR="007A3B08" w:rsidRPr="00DF3DAE">
        <w:rPr>
          <w:b/>
          <w:sz w:val="20"/>
          <w:szCs w:val="24"/>
        </w:rPr>
        <w:t>D</w:t>
      </w:r>
      <w:r w:rsidR="0049342B" w:rsidRPr="00DF3DAE">
        <w:rPr>
          <w:b/>
          <w:sz w:val="20"/>
          <w:szCs w:val="24"/>
        </w:rPr>
        <w:t xml:space="preserve">ental </w:t>
      </w:r>
      <w:r w:rsidR="007A3B08" w:rsidRPr="00DF3DAE">
        <w:rPr>
          <w:b/>
          <w:sz w:val="20"/>
          <w:szCs w:val="24"/>
        </w:rPr>
        <w:t>S</w:t>
      </w:r>
      <w:r w:rsidR="0049342B" w:rsidRPr="00DF3DAE">
        <w:rPr>
          <w:b/>
          <w:sz w:val="20"/>
          <w:szCs w:val="24"/>
        </w:rPr>
        <w:t>chool</w:t>
      </w:r>
      <w:r w:rsidR="007A3B08" w:rsidRPr="00DF3DAE">
        <w:rPr>
          <w:b/>
          <w:sz w:val="20"/>
          <w:szCs w:val="24"/>
        </w:rPr>
        <w:t xml:space="preserve">. </w:t>
      </w:r>
      <w:r w:rsidR="00632D6A" w:rsidRPr="00DF3DAE">
        <w:rPr>
          <w:b/>
          <w:sz w:val="20"/>
          <w:szCs w:val="24"/>
        </w:rPr>
        <w:t xml:space="preserve"> </w:t>
      </w:r>
      <w:r w:rsidR="007A3B08" w:rsidRPr="00DF3DAE">
        <w:rPr>
          <w:sz w:val="20"/>
          <w:szCs w:val="24"/>
        </w:rPr>
        <w:t>If you believe that you will not have an unconditional letter of acceptance before the application deadline, please contact this office as you may be allowed to apply with a waiver.</w:t>
      </w:r>
      <w:r w:rsidR="00FA7EBF" w:rsidRPr="00DF3DAE">
        <w:rPr>
          <w:sz w:val="20"/>
          <w:szCs w:val="24"/>
        </w:rPr>
        <w:t xml:space="preserve"> </w:t>
      </w:r>
      <w:r w:rsidR="00632D6A" w:rsidRPr="00DF3DAE">
        <w:rPr>
          <w:sz w:val="20"/>
          <w:szCs w:val="24"/>
        </w:rPr>
        <w:t xml:space="preserve"> </w:t>
      </w:r>
      <w:r w:rsidR="00FA7EBF" w:rsidRPr="00DF3DAE">
        <w:rPr>
          <w:sz w:val="20"/>
          <w:szCs w:val="24"/>
        </w:rPr>
        <w:t xml:space="preserve">You will complete the rest of your application while you are still waiting on your acceptance letter. </w:t>
      </w:r>
    </w:p>
    <w:p w14:paraId="06F4878F" w14:textId="77777777" w:rsidR="0049342B" w:rsidRPr="00DF3DAE" w:rsidRDefault="0049342B" w:rsidP="00F51285">
      <w:pPr>
        <w:rPr>
          <w:sz w:val="20"/>
          <w:szCs w:val="24"/>
        </w:rPr>
      </w:pPr>
    </w:p>
    <w:p w14:paraId="06F48790" w14:textId="2317C7B5" w:rsidR="0049342B" w:rsidRPr="00DF3DAE" w:rsidRDefault="0049342B" w:rsidP="00496A39">
      <w:pPr>
        <w:numPr>
          <w:ilvl w:val="0"/>
          <w:numId w:val="25"/>
        </w:numPr>
        <w:rPr>
          <w:sz w:val="20"/>
          <w:szCs w:val="24"/>
        </w:rPr>
      </w:pPr>
      <w:r w:rsidRPr="00DF3DAE">
        <w:rPr>
          <w:sz w:val="20"/>
          <w:szCs w:val="24"/>
        </w:rPr>
        <w:t xml:space="preserve">Copy of your </w:t>
      </w:r>
      <w:r w:rsidRPr="00DF3DAE">
        <w:rPr>
          <w:b/>
          <w:sz w:val="20"/>
          <w:szCs w:val="24"/>
        </w:rPr>
        <w:t xml:space="preserve">DAT </w:t>
      </w:r>
      <w:r w:rsidR="007A3B08" w:rsidRPr="00DF3DAE">
        <w:rPr>
          <w:b/>
          <w:sz w:val="20"/>
          <w:szCs w:val="24"/>
        </w:rPr>
        <w:t>Score Report</w:t>
      </w:r>
      <w:r w:rsidR="001E2B6B" w:rsidRPr="00DF3DAE">
        <w:rPr>
          <w:b/>
          <w:sz w:val="20"/>
          <w:szCs w:val="24"/>
        </w:rPr>
        <w:t>.</w:t>
      </w:r>
    </w:p>
    <w:p w14:paraId="06F48791" w14:textId="77777777" w:rsidR="0049342B" w:rsidRPr="00DF3DAE" w:rsidRDefault="0049342B" w:rsidP="00F51285">
      <w:pPr>
        <w:rPr>
          <w:sz w:val="20"/>
          <w:szCs w:val="24"/>
        </w:rPr>
      </w:pPr>
    </w:p>
    <w:p w14:paraId="06F48792" w14:textId="62553D79" w:rsidR="00F51285" w:rsidRPr="00DF3DAE" w:rsidRDefault="00F51285" w:rsidP="00496A39">
      <w:pPr>
        <w:numPr>
          <w:ilvl w:val="0"/>
          <w:numId w:val="25"/>
        </w:numPr>
        <w:rPr>
          <w:sz w:val="20"/>
          <w:szCs w:val="24"/>
        </w:rPr>
      </w:pPr>
      <w:r w:rsidRPr="00DF3DAE">
        <w:rPr>
          <w:b/>
          <w:sz w:val="20"/>
          <w:szCs w:val="24"/>
        </w:rPr>
        <w:t>Air Force Officer Qualifying Test (AFOQT)</w:t>
      </w:r>
      <w:r w:rsidRPr="00DF3DAE">
        <w:rPr>
          <w:sz w:val="20"/>
          <w:szCs w:val="24"/>
        </w:rPr>
        <w:t xml:space="preserve"> </w:t>
      </w:r>
      <w:r w:rsidR="007A3B08" w:rsidRPr="00DF3DAE">
        <w:rPr>
          <w:sz w:val="20"/>
          <w:szCs w:val="24"/>
        </w:rPr>
        <w:t>S</w:t>
      </w:r>
      <w:r w:rsidRPr="00DF3DAE">
        <w:rPr>
          <w:sz w:val="20"/>
          <w:szCs w:val="24"/>
        </w:rPr>
        <w:t xml:space="preserve">core </w:t>
      </w:r>
      <w:r w:rsidR="007A3B08" w:rsidRPr="00DF3DAE">
        <w:rPr>
          <w:sz w:val="20"/>
          <w:szCs w:val="24"/>
        </w:rPr>
        <w:t>R</w:t>
      </w:r>
      <w:r w:rsidRPr="00DF3DAE">
        <w:rPr>
          <w:sz w:val="20"/>
          <w:szCs w:val="24"/>
        </w:rPr>
        <w:t>eport (if available)</w:t>
      </w:r>
      <w:r w:rsidR="001E2B6B" w:rsidRPr="00DF3DAE">
        <w:rPr>
          <w:sz w:val="20"/>
          <w:szCs w:val="24"/>
        </w:rPr>
        <w:t>.</w:t>
      </w:r>
    </w:p>
    <w:p w14:paraId="06F48793" w14:textId="77777777" w:rsidR="00F51285" w:rsidRPr="00DF3DAE" w:rsidRDefault="00F51285" w:rsidP="00F51285">
      <w:pPr>
        <w:rPr>
          <w:sz w:val="20"/>
          <w:szCs w:val="24"/>
        </w:rPr>
      </w:pPr>
    </w:p>
    <w:p w14:paraId="06F48794" w14:textId="5FE04A7A" w:rsidR="00FA7EBF" w:rsidRPr="00DF3DAE" w:rsidRDefault="00F51285" w:rsidP="009437AD">
      <w:pPr>
        <w:numPr>
          <w:ilvl w:val="0"/>
          <w:numId w:val="25"/>
        </w:numPr>
        <w:rPr>
          <w:sz w:val="20"/>
          <w:szCs w:val="24"/>
        </w:rPr>
      </w:pPr>
      <w:r w:rsidRPr="00DF3DAE">
        <w:rPr>
          <w:b/>
          <w:sz w:val="20"/>
          <w:szCs w:val="24"/>
          <w:u w:val="single"/>
        </w:rPr>
        <w:t>Original</w:t>
      </w:r>
      <w:r w:rsidRPr="00DF3DAE">
        <w:rPr>
          <w:b/>
          <w:sz w:val="20"/>
          <w:szCs w:val="24"/>
        </w:rPr>
        <w:t xml:space="preserve"> </w:t>
      </w:r>
      <w:r w:rsidR="007A3B08" w:rsidRPr="00DF3DAE">
        <w:rPr>
          <w:b/>
          <w:sz w:val="20"/>
          <w:szCs w:val="24"/>
        </w:rPr>
        <w:t>T</w:t>
      </w:r>
      <w:r w:rsidRPr="00DF3DAE">
        <w:rPr>
          <w:b/>
          <w:sz w:val="20"/>
          <w:szCs w:val="24"/>
        </w:rPr>
        <w:t>ranscripts</w:t>
      </w:r>
      <w:r w:rsidRPr="00DF3DAE">
        <w:rPr>
          <w:sz w:val="20"/>
          <w:szCs w:val="24"/>
        </w:rPr>
        <w:t>, to include any graduate work accomplished, for each college or university attended.</w:t>
      </w:r>
      <w:r w:rsidR="00FA7EBF" w:rsidRPr="00DF3DAE">
        <w:rPr>
          <w:sz w:val="20"/>
          <w:szCs w:val="24"/>
        </w:rPr>
        <w:t xml:space="preserve"> Pleas</w:t>
      </w:r>
      <w:r w:rsidR="00E344F5" w:rsidRPr="00DF3DAE">
        <w:rPr>
          <w:sz w:val="20"/>
          <w:szCs w:val="24"/>
        </w:rPr>
        <w:t>e have this s</w:t>
      </w:r>
      <w:r w:rsidR="00941E9A" w:rsidRPr="00DF3DAE">
        <w:rPr>
          <w:sz w:val="20"/>
          <w:szCs w:val="24"/>
        </w:rPr>
        <w:t>ent</w:t>
      </w:r>
      <w:r w:rsidR="009437AD" w:rsidRPr="00DF3DAE">
        <w:rPr>
          <w:sz w:val="20"/>
          <w:szCs w:val="24"/>
        </w:rPr>
        <w:t xml:space="preserve"> by </w:t>
      </w:r>
      <w:r w:rsidR="00C171A6" w:rsidRPr="00DF3DAE">
        <w:rPr>
          <w:sz w:val="20"/>
          <w:szCs w:val="24"/>
        </w:rPr>
        <w:t xml:space="preserve">email directly from your schools or their transcript service to </w:t>
      </w:r>
      <w:hyperlink r:id="rId9" w:history="1">
        <w:r w:rsidR="001E2B6B" w:rsidRPr="00DF3DAE">
          <w:rPr>
            <w:rStyle w:val="Hyperlink"/>
            <w:sz w:val="20"/>
            <w:szCs w:val="24"/>
          </w:rPr>
          <w:t>AFPC.DPMND.GraduateDentalEdu@us.af.mil</w:t>
        </w:r>
      </w:hyperlink>
      <w:r w:rsidR="001E2B6B" w:rsidRPr="00DF3DAE">
        <w:rPr>
          <w:sz w:val="20"/>
          <w:szCs w:val="24"/>
        </w:rPr>
        <w:t xml:space="preserve">.  If your school cannot provide transcripts digitally, then please have them mailed to AFPC/DPMND, 550 C Street West, JBSA Randolph, TX 78150, and email </w:t>
      </w:r>
      <w:hyperlink r:id="rId10" w:history="1">
        <w:r w:rsidR="001E2B6B" w:rsidRPr="00DF3DAE">
          <w:rPr>
            <w:rStyle w:val="Hyperlink"/>
            <w:sz w:val="20"/>
            <w:szCs w:val="24"/>
          </w:rPr>
          <w:t>AFPC.DPMND.GraduateDentalEdu@us.af.mil</w:t>
        </w:r>
      </w:hyperlink>
      <w:r w:rsidR="001E2B6B" w:rsidRPr="00DF3DAE">
        <w:rPr>
          <w:sz w:val="20"/>
          <w:szCs w:val="24"/>
        </w:rPr>
        <w:t xml:space="preserve"> notice that a transcript was mailed.</w:t>
      </w:r>
    </w:p>
    <w:p w14:paraId="06F48795" w14:textId="77777777" w:rsidR="00F51285" w:rsidRPr="00F51285" w:rsidRDefault="00F51285" w:rsidP="00F51285">
      <w:pPr>
        <w:rPr>
          <w:sz w:val="20"/>
          <w:szCs w:val="24"/>
        </w:rPr>
      </w:pPr>
    </w:p>
    <w:p w14:paraId="06F48796" w14:textId="73C1FD97" w:rsidR="00F51285" w:rsidRPr="003A76C7" w:rsidRDefault="007A3B08" w:rsidP="00496A39">
      <w:pPr>
        <w:numPr>
          <w:ilvl w:val="0"/>
          <w:numId w:val="25"/>
        </w:numPr>
        <w:rPr>
          <w:sz w:val="20"/>
          <w:szCs w:val="24"/>
        </w:rPr>
      </w:pPr>
      <w:r>
        <w:rPr>
          <w:b/>
          <w:sz w:val="20"/>
          <w:szCs w:val="24"/>
        </w:rPr>
        <w:t>L</w:t>
      </w:r>
      <w:r w:rsidR="00F51285" w:rsidRPr="003A76C7">
        <w:rPr>
          <w:b/>
          <w:sz w:val="20"/>
          <w:szCs w:val="24"/>
        </w:rPr>
        <w:t xml:space="preserve">etters of </w:t>
      </w:r>
      <w:r>
        <w:rPr>
          <w:b/>
          <w:sz w:val="20"/>
          <w:szCs w:val="24"/>
        </w:rPr>
        <w:t>Recommendation</w:t>
      </w:r>
      <w:r w:rsidR="00871788">
        <w:rPr>
          <w:b/>
          <w:sz w:val="20"/>
          <w:szCs w:val="24"/>
        </w:rPr>
        <w:t xml:space="preserve"> (</w:t>
      </w:r>
      <w:r w:rsidR="00871788" w:rsidRPr="00395A2B">
        <w:rPr>
          <w:b/>
          <w:sz w:val="20"/>
          <w:szCs w:val="24"/>
          <w:u w:val="single"/>
        </w:rPr>
        <w:t>Maximum of 3</w:t>
      </w:r>
      <w:r w:rsidR="00871788">
        <w:rPr>
          <w:b/>
          <w:sz w:val="20"/>
          <w:szCs w:val="24"/>
        </w:rPr>
        <w:t>)</w:t>
      </w:r>
      <w:r w:rsidR="00F51285" w:rsidRPr="003A76C7">
        <w:rPr>
          <w:sz w:val="20"/>
          <w:szCs w:val="24"/>
        </w:rPr>
        <w:t>. The letters should be written by individuals</w:t>
      </w:r>
      <w:r w:rsidR="00A53323" w:rsidRPr="003A76C7">
        <w:rPr>
          <w:sz w:val="20"/>
          <w:szCs w:val="24"/>
        </w:rPr>
        <w:t xml:space="preserve">, civilian or military, who </w:t>
      </w:r>
      <w:r w:rsidR="00B128C5" w:rsidRPr="003A76C7">
        <w:rPr>
          <w:sz w:val="20"/>
          <w:szCs w:val="24"/>
        </w:rPr>
        <w:t>can</w:t>
      </w:r>
      <w:r w:rsidR="00A009F3" w:rsidRPr="003A76C7">
        <w:rPr>
          <w:sz w:val="20"/>
          <w:szCs w:val="24"/>
        </w:rPr>
        <w:t xml:space="preserve"> </w:t>
      </w:r>
      <w:r w:rsidR="00EA0377">
        <w:rPr>
          <w:sz w:val="20"/>
          <w:szCs w:val="24"/>
        </w:rPr>
        <w:t>most effectively</w:t>
      </w:r>
      <w:r w:rsidR="00F51285" w:rsidRPr="003A76C7">
        <w:rPr>
          <w:sz w:val="20"/>
          <w:szCs w:val="24"/>
        </w:rPr>
        <w:t xml:space="preserve"> comment on your qualifications, work history</w:t>
      </w:r>
      <w:r w:rsidR="0089052B">
        <w:rPr>
          <w:sz w:val="20"/>
          <w:szCs w:val="24"/>
        </w:rPr>
        <w:t>,</w:t>
      </w:r>
      <w:r w:rsidR="00F51285" w:rsidRPr="003A76C7">
        <w:rPr>
          <w:sz w:val="20"/>
          <w:szCs w:val="24"/>
        </w:rPr>
        <w:t xml:space="preserve"> and additional duties. </w:t>
      </w:r>
      <w:proofErr w:type="gramStart"/>
      <w:r w:rsidR="00F51285" w:rsidRPr="003A76C7">
        <w:rPr>
          <w:sz w:val="20"/>
          <w:szCs w:val="24"/>
        </w:rPr>
        <w:t>Active duty</w:t>
      </w:r>
      <w:proofErr w:type="gramEnd"/>
      <w:r w:rsidR="00F51285" w:rsidRPr="003A76C7">
        <w:rPr>
          <w:sz w:val="20"/>
          <w:szCs w:val="24"/>
        </w:rPr>
        <w:t xml:space="preserve"> applicants should always include a letter of recommendation from their squadron commander. </w:t>
      </w:r>
      <w:r w:rsidR="007A00C0">
        <w:rPr>
          <w:sz w:val="20"/>
          <w:szCs w:val="24"/>
        </w:rPr>
        <w:t>For</w:t>
      </w:r>
      <w:r w:rsidR="00386BC3" w:rsidRPr="003A76C7">
        <w:rPr>
          <w:sz w:val="20"/>
          <w:szCs w:val="24"/>
        </w:rPr>
        <w:t xml:space="preserve"> all the letters, </w:t>
      </w:r>
      <w:r w:rsidR="003A76C7" w:rsidRPr="003A76C7">
        <w:rPr>
          <w:sz w:val="20"/>
          <w:szCs w:val="24"/>
        </w:rPr>
        <w:t>e</w:t>
      </w:r>
      <w:r w:rsidR="00386BC3" w:rsidRPr="003A76C7">
        <w:rPr>
          <w:sz w:val="20"/>
          <w:szCs w:val="24"/>
        </w:rPr>
        <w:t xml:space="preserve">nsure that they are </w:t>
      </w:r>
      <w:r w:rsidR="00386BC3" w:rsidRPr="0089052B">
        <w:rPr>
          <w:b/>
          <w:sz w:val="20"/>
          <w:szCs w:val="24"/>
        </w:rPr>
        <w:t>on</w:t>
      </w:r>
      <w:r w:rsidR="00B128C5" w:rsidRPr="0089052B">
        <w:rPr>
          <w:b/>
          <w:sz w:val="20"/>
          <w:szCs w:val="24"/>
        </w:rPr>
        <w:t xml:space="preserve"> </w:t>
      </w:r>
      <w:r w:rsidR="00386BC3" w:rsidRPr="0089052B">
        <w:rPr>
          <w:b/>
          <w:sz w:val="20"/>
          <w:szCs w:val="24"/>
        </w:rPr>
        <w:t xml:space="preserve">official letterhead </w:t>
      </w:r>
      <w:r w:rsidR="00386BC3" w:rsidRPr="003A76C7">
        <w:rPr>
          <w:sz w:val="20"/>
          <w:szCs w:val="24"/>
        </w:rPr>
        <w:t xml:space="preserve">and are </w:t>
      </w:r>
      <w:r w:rsidR="00386BC3" w:rsidRPr="00941E9A">
        <w:rPr>
          <w:b/>
          <w:sz w:val="20"/>
          <w:szCs w:val="24"/>
          <w:highlight w:val="green"/>
        </w:rPr>
        <w:t>signed by the author</w:t>
      </w:r>
      <w:r w:rsidR="00386BC3" w:rsidRPr="00941E9A">
        <w:rPr>
          <w:sz w:val="20"/>
          <w:szCs w:val="24"/>
          <w:highlight w:val="green"/>
        </w:rPr>
        <w:t>.</w:t>
      </w:r>
    </w:p>
    <w:p w14:paraId="06F48797" w14:textId="77777777" w:rsidR="00F51285" w:rsidRPr="00F51285" w:rsidRDefault="00F51285" w:rsidP="00F51285">
      <w:pPr>
        <w:rPr>
          <w:sz w:val="20"/>
          <w:szCs w:val="24"/>
        </w:rPr>
      </w:pPr>
    </w:p>
    <w:p w14:paraId="06F48798" w14:textId="77777777" w:rsidR="00A53323" w:rsidRDefault="00A53323" w:rsidP="00496A39">
      <w:pPr>
        <w:numPr>
          <w:ilvl w:val="0"/>
          <w:numId w:val="25"/>
        </w:numPr>
        <w:rPr>
          <w:sz w:val="20"/>
          <w:szCs w:val="24"/>
        </w:rPr>
      </w:pPr>
      <w:r w:rsidRPr="00F51285">
        <w:rPr>
          <w:sz w:val="20"/>
          <w:szCs w:val="24"/>
        </w:rPr>
        <w:t xml:space="preserve">Copies of any </w:t>
      </w:r>
      <w:r w:rsidR="00871788">
        <w:rPr>
          <w:b/>
          <w:sz w:val="20"/>
          <w:szCs w:val="24"/>
        </w:rPr>
        <w:t>E</w:t>
      </w:r>
      <w:r w:rsidRPr="00A53323">
        <w:rPr>
          <w:b/>
          <w:sz w:val="20"/>
          <w:szCs w:val="24"/>
        </w:rPr>
        <w:t>valuations received as a cadet</w:t>
      </w:r>
      <w:r w:rsidRPr="00F51285">
        <w:rPr>
          <w:sz w:val="20"/>
          <w:szCs w:val="24"/>
        </w:rPr>
        <w:t>.</w:t>
      </w:r>
      <w:r w:rsidR="00261F6E">
        <w:rPr>
          <w:sz w:val="20"/>
          <w:szCs w:val="24"/>
        </w:rPr>
        <w:t xml:space="preserve"> </w:t>
      </w:r>
      <w:r w:rsidRPr="00F51285">
        <w:rPr>
          <w:sz w:val="20"/>
          <w:szCs w:val="24"/>
        </w:rPr>
        <w:t xml:space="preserve"> This does not apply to former cadets now on active duty.</w:t>
      </w:r>
    </w:p>
    <w:p w14:paraId="06F48799" w14:textId="77777777" w:rsidR="00A53323" w:rsidRDefault="00A53323" w:rsidP="00A53323">
      <w:pPr>
        <w:pStyle w:val="ListParagraph"/>
        <w:rPr>
          <w:sz w:val="20"/>
          <w:szCs w:val="24"/>
        </w:rPr>
      </w:pPr>
    </w:p>
    <w:p w14:paraId="06F4879A" w14:textId="153955B7" w:rsidR="00632D6A" w:rsidRPr="00DF3DAE" w:rsidRDefault="00A53323" w:rsidP="00BC1579">
      <w:pPr>
        <w:numPr>
          <w:ilvl w:val="0"/>
          <w:numId w:val="25"/>
        </w:numPr>
        <w:rPr>
          <w:sz w:val="20"/>
          <w:szCs w:val="24"/>
        </w:rPr>
      </w:pPr>
      <w:r w:rsidRPr="00855268">
        <w:rPr>
          <w:sz w:val="20"/>
          <w:szCs w:val="24"/>
        </w:rPr>
        <w:t xml:space="preserve">All active duty and AFROTC applicants must submit a request for </w:t>
      </w:r>
      <w:r w:rsidRPr="00855268">
        <w:rPr>
          <w:b/>
          <w:sz w:val="20"/>
          <w:szCs w:val="24"/>
        </w:rPr>
        <w:t>approval to apply for the scholarship</w:t>
      </w:r>
      <w:r w:rsidR="00304B7D" w:rsidRPr="00855268">
        <w:rPr>
          <w:sz w:val="20"/>
          <w:szCs w:val="24"/>
        </w:rPr>
        <w:t xml:space="preserve">. See </w:t>
      </w:r>
      <w:r w:rsidR="00170C68" w:rsidRPr="00855268">
        <w:rPr>
          <w:sz w:val="20"/>
          <w:szCs w:val="24"/>
        </w:rPr>
        <w:t>template on p</w:t>
      </w:r>
      <w:r w:rsidR="00304B7D" w:rsidRPr="00855268">
        <w:rPr>
          <w:sz w:val="20"/>
          <w:szCs w:val="24"/>
        </w:rPr>
        <w:t xml:space="preserve">age </w:t>
      </w:r>
      <w:r w:rsidR="001E2B6B">
        <w:rPr>
          <w:sz w:val="20"/>
          <w:szCs w:val="24"/>
        </w:rPr>
        <w:t>3</w:t>
      </w:r>
      <w:r w:rsidRPr="00855268">
        <w:rPr>
          <w:sz w:val="20"/>
          <w:szCs w:val="24"/>
        </w:rPr>
        <w:t xml:space="preserve">. </w:t>
      </w:r>
      <w:r w:rsidR="00261F6E" w:rsidRPr="00855268">
        <w:rPr>
          <w:sz w:val="20"/>
          <w:szCs w:val="24"/>
        </w:rPr>
        <w:t xml:space="preserve"> </w:t>
      </w:r>
      <w:r w:rsidRPr="00855268">
        <w:rPr>
          <w:sz w:val="20"/>
          <w:szCs w:val="24"/>
        </w:rPr>
        <w:t>Make sure this letter is forw</w:t>
      </w:r>
      <w:r w:rsidR="007A00C0">
        <w:rPr>
          <w:sz w:val="20"/>
          <w:szCs w:val="24"/>
        </w:rPr>
        <w:t>arded from your commander to</w:t>
      </w:r>
      <w:r w:rsidRPr="00855268">
        <w:rPr>
          <w:sz w:val="20"/>
          <w:szCs w:val="24"/>
        </w:rPr>
        <w:t xml:space="preserve"> the following email addr</w:t>
      </w:r>
      <w:r w:rsidRPr="00DF3DAE">
        <w:rPr>
          <w:sz w:val="20"/>
          <w:szCs w:val="24"/>
        </w:rPr>
        <w:t>es</w:t>
      </w:r>
      <w:r w:rsidRPr="00DF3DAE">
        <w:rPr>
          <w:sz w:val="20"/>
        </w:rPr>
        <w:t>s</w:t>
      </w:r>
      <w:r w:rsidR="00067484" w:rsidRPr="00DF3DAE">
        <w:rPr>
          <w:sz w:val="20"/>
        </w:rPr>
        <w:t xml:space="preserve">: </w:t>
      </w:r>
      <w:hyperlink r:id="rId11" w:history="1">
        <w:r w:rsidR="001E2B6B" w:rsidRPr="00DF3DAE">
          <w:rPr>
            <w:rStyle w:val="Hyperlink"/>
            <w:sz w:val="20"/>
            <w:szCs w:val="24"/>
          </w:rPr>
          <w:t>AFPC.DPMND.GraduateDentalEdu@us.af.mil</w:t>
        </w:r>
      </w:hyperlink>
      <w:r w:rsidR="001E2B6B" w:rsidRPr="00DF3DAE">
        <w:rPr>
          <w:sz w:val="20"/>
          <w:szCs w:val="24"/>
        </w:rPr>
        <w:t>.</w:t>
      </w:r>
      <w:r w:rsidRPr="00DF3DAE">
        <w:rPr>
          <w:sz w:val="20"/>
          <w:szCs w:val="24"/>
        </w:rPr>
        <w:t xml:space="preserve"> </w:t>
      </w:r>
      <w:r w:rsidR="00261F6E" w:rsidRPr="00DF3DAE">
        <w:rPr>
          <w:sz w:val="20"/>
          <w:szCs w:val="24"/>
        </w:rPr>
        <w:t xml:space="preserve"> </w:t>
      </w:r>
      <w:r w:rsidRPr="00DF3DAE">
        <w:rPr>
          <w:sz w:val="20"/>
          <w:szCs w:val="24"/>
        </w:rPr>
        <w:t xml:space="preserve">Failure to submit the approval letter from your commander will prevent your package from meeting the selection board. </w:t>
      </w:r>
    </w:p>
    <w:p w14:paraId="06F4879B" w14:textId="77777777" w:rsidR="00632D6A" w:rsidRPr="00632D6A" w:rsidRDefault="00632D6A" w:rsidP="00632D6A">
      <w:pPr>
        <w:rPr>
          <w:sz w:val="20"/>
          <w:szCs w:val="24"/>
        </w:rPr>
      </w:pPr>
    </w:p>
    <w:p w14:paraId="06F4879C" w14:textId="04DC523A" w:rsidR="00F51285" w:rsidRPr="00A53323" w:rsidRDefault="00191515" w:rsidP="00496A39">
      <w:pPr>
        <w:numPr>
          <w:ilvl w:val="0"/>
          <w:numId w:val="25"/>
        </w:numPr>
        <w:rPr>
          <w:sz w:val="20"/>
          <w:szCs w:val="24"/>
        </w:rPr>
      </w:pPr>
      <w:r w:rsidRPr="00A53323">
        <w:rPr>
          <w:b/>
          <w:sz w:val="20"/>
          <w:szCs w:val="24"/>
        </w:rPr>
        <w:t xml:space="preserve">AFPC </w:t>
      </w:r>
      <w:r w:rsidR="00871788">
        <w:rPr>
          <w:b/>
          <w:sz w:val="20"/>
          <w:szCs w:val="24"/>
        </w:rPr>
        <w:t>Q</w:t>
      </w:r>
      <w:r w:rsidRPr="00A53323">
        <w:rPr>
          <w:b/>
          <w:sz w:val="20"/>
          <w:szCs w:val="24"/>
        </w:rPr>
        <w:t>uestionnaire</w:t>
      </w:r>
      <w:r w:rsidR="00A53323">
        <w:rPr>
          <w:sz w:val="20"/>
          <w:szCs w:val="24"/>
        </w:rPr>
        <w:t>.</w:t>
      </w:r>
      <w:r w:rsidR="001E2B6B">
        <w:rPr>
          <w:sz w:val="20"/>
          <w:szCs w:val="24"/>
        </w:rPr>
        <w:t xml:space="preserve">  </w:t>
      </w:r>
      <w:r w:rsidR="002C56BB">
        <w:rPr>
          <w:sz w:val="20"/>
          <w:szCs w:val="24"/>
        </w:rPr>
        <w:t xml:space="preserve">If an item is not applicable, type “N/A”. </w:t>
      </w:r>
      <w:r w:rsidR="001E2B6B">
        <w:rPr>
          <w:sz w:val="20"/>
          <w:szCs w:val="24"/>
        </w:rPr>
        <w:t xml:space="preserve"> </w:t>
      </w:r>
      <w:r w:rsidR="00304B7D">
        <w:rPr>
          <w:sz w:val="20"/>
          <w:szCs w:val="24"/>
        </w:rPr>
        <w:t xml:space="preserve">See Page </w:t>
      </w:r>
      <w:r w:rsidR="004751E6">
        <w:rPr>
          <w:sz w:val="20"/>
          <w:szCs w:val="24"/>
        </w:rPr>
        <w:t>4</w:t>
      </w:r>
      <w:r w:rsidR="00A53323">
        <w:rPr>
          <w:sz w:val="20"/>
          <w:szCs w:val="24"/>
        </w:rPr>
        <w:t>.</w:t>
      </w:r>
    </w:p>
    <w:p w14:paraId="06F4879D" w14:textId="77777777" w:rsidR="00DD0D3B" w:rsidRDefault="00DD0D3B" w:rsidP="00F51285">
      <w:pPr>
        <w:rPr>
          <w:sz w:val="20"/>
          <w:szCs w:val="24"/>
        </w:rPr>
      </w:pPr>
    </w:p>
    <w:p w14:paraId="06F4879E" w14:textId="445CD884" w:rsidR="00A53323" w:rsidRPr="00A53323" w:rsidRDefault="00191515" w:rsidP="00496A39">
      <w:pPr>
        <w:numPr>
          <w:ilvl w:val="0"/>
          <w:numId w:val="25"/>
        </w:numPr>
        <w:rPr>
          <w:sz w:val="20"/>
          <w:szCs w:val="24"/>
        </w:rPr>
      </w:pPr>
      <w:r w:rsidRPr="00A53323">
        <w:rPr>
          <w:b/>
          <w:sz w:val="20"/>
          <w:szCs w:val="24"/>
        </w:rPr>
        <w:t>Applicant Questionnaire</w:t>
      </w:r>
      <w:r w:rsidR="00DD0D3B">
        <w:rPr>
          <w:sz w:val="20"/>
          <w:szCs w:val="24"/>
        </w:rPr>
        <w:t xml:space="preserve">. </w:t>
      </w:r>
      <w:r w:rsidR="001E2B6B">
        <w:rPr>
          <w:sz w:val="20"/>
          <w:szCs w:val="24"/>
        </w:rPr>
        <w:t xml:space="preserve"> </w:t>
      </w:r>
      <w:r w:rsidR="002C56BB" w:rsidRPr="00F51285">
        <w:rPr>
          <w:sz w:val="20"/>
          <w:szCs w:val="24"/>
        </w:rPr>
        <w:t xml:space="preserve">All applicants must complete the questionnaire. </w:t>
      </w:r>
      <w:r w:rsidR="00261F6E">
        <w:rPr>
          <w:sz w:val="20"/>
          <w:szCs w:val="24"/>
        </w:rPr>
        <w:t xml:space="preserve"> </w:t>
      </w:r>
      <w:r w:rsidR="002C56BB" w:rsidRPr="00F51285">
        <w:rPr>
          <w:sz w:val="20"/>
          <w:szCs w:val="24"/>
        </w:rPr>
        <w:t xml:space="preserve">This </w:t>
      </w:r>
      <w:r w:rsidR="002C56BB">
        <w:rPr>
          <w:sz w:val="20"/>
          <w:szCs w:val="24"/>
        </w:rPr>
        <w:t xml:space="preserve">questionnaire is limited to </w:t>
      </w:r>
      <w:r w:rsidR="005A6FA0">
        <w:rPr>
          <w:sz w:val="20"/>
          <w:szCs w:val="24"/>
        </w:rPr>
        <w:t xml:space="preserve">approximately </w:t>
      </w:r>
      <w:r w:rsidR="002C56BB">
        <w:rPr>
          <w:sz w:val="20"/>
          <w:szCs w:val="24"/>
        </w:rPr>
        <w:t>two</w:t>
      </w:r>
      <w:r w:rsidR="00290AE9">
        <w:rPr>
          <w:sz w:val="20"/>
          <w:szCs w:val="24"/>
        </w:rPr>
        <w:t>-three</w:t>
      </w:r>
      <w:r w:rsidR="002C56BB">
        <w:rPr>
          <w:sz w:val="20"/>
          <w:szCs w:val="24"/>
        </w:rPr>
        <w:t xml:space="preserve"> </w:t>
      </w:r>
      <w:r w:rsidR="002C56BB" w:rsidRPr="00F51285">
        <w:rPr>
          <w:sz w:val="20"/>
          <w:szCs w:val="24"/>
        </w:rPr>
        <w:t>pages, typed, including the name, address</w:t>
      </w:r>
      <w:r w:rsidR="00871788">
        <w:rPr>
          <w:sz w:val="20"/>
          <w:szCs w:val="24"/>
        </w:rPr>
        <w:t>,</w:t>
      </w:r>
      <w:r w:rsidR="002C56BB" w:rsidRPr="00F51285">
        <w:rPr>
          <w:sz w:val="20"/>
          <w:szCs w:val="24"/>
        </w:rPr>
        <w:t xml:space="preserve"> and </w:t>
      </w:r>
      <w:r w:rsidR="002C56BB">
        <w:rPr>
          <w:sz w:val="20"/>
          <w:szCs w:val="24"/>
        </w:rPr>
        <w:t>phone number at the top of the first page</w:t>
      </w:r>
      <w:r w:rsidR="003A76C7">
        <w:rPr>
          <w:sz w:val="20"/>
          <w:szCs w:val="24"/>
        </w:rPr>
        <w:t>.</w:t>
      </w:r>
      <w:r w:rsidR="002C56BB">
        <w:rPr>
          <w:sz w:val="20"/>
          <w:szCs w:val="24"/>
        </w:rPr>
        <w:t xml:space="preserve"> </w:t>
      </w:r>
      <w:r w:rsidR="001E2B6B">
        <w:rPr>
          <w:sz w:val="20"/>
          <w:szCs w:val="24"/>
        </w:rPr>
        <w:t xml:space="preserve"> </w:t>
      </w:r>
      <w:r w:rsidR="00A53323">
        <w:rPr>
          <w:sz w:val="20"/>
          <w:szCs w:val="24"/>
        </w:rPr>
        <w:t xml:space="preserve">See Page </w:t>
      </w:r>
      <w:r w:rsidR="004751E6">
        <w:rPr>
          <w:sz w:val="20"/>
          <w:szCs w:val="24"/>
        </w:rPr>
        <w:t>5</w:t>
      </w:r>
      <w:r w:rsidR="00A53323" w:rsidRPr="00B25C66">
        <w:rPr>
          <w:sz w:val="20"/>
          <w:szCs w:val="24"/>
        </w:rPr>
        <w:t>.</w:t>
      </w:r>
    </w:p>
    <w:p w14:paraId="06F4879F" w14:textId="77777777" w:rsidR="00A53323" w:rsidRDefault="00A53323" w:rsidP="00A53323">
      <w:pPr>
        <w:ind w:left="360"/>
        <w:rPr>
          <w:sz w:val="20"/>
          <w:szCs w:val="24"/>
        </w:rPr>
      </w:pPr>
    </w:p>
    <w:p w14:paraId="06F487A0" w14:textId="0285664B" w:rsidR="00DD0D3B" w:rsidRPr="00A53323" w:rsidRDefault="00A53323" w:rsidP="00496A39">
      <w:pPr>
        <w:numPr>
          <w:ilvl w:val="0"/>
          <w:numId w:val="25"/>
        </w:numPr>
        <w:rPr>
          <w:sz w:val="20"/>
          <w:szCs w:val="24"/>
        </w:rPr>
      </w:pPr>
      <w:r w:rsidRPr="00A53323">
        <w:rPr>
          <w:b/>
          <w:sz w:val="20"/>
          <w:szCs w:val="24"/>
        </w:rPr>
        <w:t xml:space="preserve">Interview </w:t>
      </w:r>
      <w:r w:rsidR="00871788">
        <w:rPr>
          <w:b/>
          <w:sz w:val="20"/>
          <w:szCs w:val="24"/>
        </w:rPr>
        <w:t>F</w:t>
      </w:r>
      <w:r w:rsidRPr="00A53323">
        <w:rPr>
          <w:b/>
          <w:sz w:val="20"/>
          <w:szCs w:val="24"/>
        </w:rPr>
        <w:t xml:space="preserve">eedback </w:t>
      </w:r>
      <w:r w:rsidR="00871788">
        <w:rPr>
          <w:b/>
          <w:sz w:val="20"/>
          <w:szCs w:val="24"/>
        </w:rPr>
        <w:t>F</w:t>
      </w:r>
      <w:r w:rsidRPr="00A53323">
        <w:rPr>
          <w:b/>
          <w:sz w:val="20"/>
          <w:szCs w:val="24"/>
        </w:rPr>
        <w:t>orm</w:t>
      </w:r>
      <w:r w:rsidRPr="00F51285">
        <w:rPr>
          <w:sz w:val="20"/>
          <w:szCs w:val="24"/>
        </w:rPr>
        <w:t xml:space="preserve">. </w:t>
      </w:r>
      <w:r w:rsidR="001E2B6B">
        <w:rPr>
          <w:sz w:val="20"/>
          <w:szCs w:val="24"/>
        </w:rPr>
        <w:t xml:space="preserve"> An</w:t>
      </w:r>
      <w:r w:rsidR="00855268">
        <w:rPr>
          <w:sz w:val="20"/>
          <w:szCs w:val="24"/>
        </w:rPr>
        <w:t xml:space="preserve"> interview with a Dental Career Field Champion is </w:t>
      </w:r>
      <w:r w:rsidR="001E2B6B">
        <w:rPr>
          <w:sz w:val="20"/>
          <w:szCs w:val="24"/>
        </w:rPr>
        <w:t xml:space="preserve">NOT </w:t>
      </w:r>
      <w:r w:rsidR="00855268">
        <w:rPr>
          <w:sz w:val="20"/>
          <w:szCs w:val="24"/>
        </w:rPr>
        <w:t>required for ROTC and USAFA applicants.</w:t>
      </w:r>
    </w:p>
    <w:p w14:paraId="06F487A1" w14:textId="77777777" w:rsidR="00F51285" w:rsidRDefault="00F51285" w:rsidP="00F51285">
      <w:pPr>
        <w:rPr>
          <w:sz w:val="20"/>
          <w:szCs w:val="24"/>
        </w:rPr>
      </w:pPr>
    </w:p>
    <w:p w14:paraId="7320146F" w14:textId="77777777" w:rsidR="001E2B6B" w:rsidRPr="00F51285" w:rsidRDefault="001E2B6B" w:rsidP="00F51285">
      <w:pPr>
        <w:rPr>
          <w:sz w:val="20"/>
          <w:szCs w:val="24"/>
        </w:rPr>
      </w:pPr>
    </w:p>
    <w:p w14:paraId="5753E1FB" w14:textId="0577F3AA" w:rsidR="001E2B6B" w:rsidRDefault="001E2B6B" w:rsidP="001E2B6B">
      <w:pPr>
        <w:rPr>
          <w:sz w:val="20"/>
          <w:szCs w:val="24"/>
        </w:rPr>
      </w:pPr>
      <w:r>
        <w:rPr>
          <w:sz w:val="20"/>
          <w:szCs w:val="24"/>
        </w:rPr>
        <w:lastRenderedPageBreak/>
        <w:t xml:space="preserve">The AFHPSP Selection Board will occur on </w:t>
      </w:r>
      <w:r>
        <w:rPr>
          <w:b/>
          <w:i/>
          <w:sz w:val="20"/>
          <w:szCs w:val="24"/>
          <w:highlight w:val="green"/>
          <w:u w:val="single"/>
        </w:rPr>
        <w:t>18-27</w:t>
      </w:r>
      <w:r w:rsidRPr="000E7F0D">
        <w:rPr>
          <w:b/>
          <w:i/>
          <w:sz w:val="20"/>
          <w:szCs w:val="24"/>
          <w:highlight w:val="green"/>
          <w:u w:val="single"/>
        </w:rPr>
        <w:t xml:space="preserve"> MARCH 202</w:t>
      </w:r>
      <w:r>
        <w:rPr>
          <w:b/>
          <w:i/>
          <w:sz w:val="20"/>
          <w:szCs w:val="24"/>
          <w:highlight w:val="green"/>
          <w:u w:val="single"/>
        </w:rPr>
        <w:t>4</w:t>
      </w:r>
      <w:r w:rsidRPr="000E7F0D">
        <w:rPr>
          <w:sz w:val="20"/>
          <w:szCs w:val="24"/>
        </w:rPr>
        <w:t>.</w:t>
      </w:r>
      <w:r w:rsidRPr="00E244A6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 </w:t>
      </w:r>
      <w:r w:rsidRPr="00E244A6">
        <w:rPr>
          <w:sz w:val="20"/>
          <w:szCs w:val="24"/>
        </w:rPr>
        <w:t xml:space="preserve">The deadline for submission of the above items is </w:t>
      </w:r>
      <w:r>
        <w:rPr>
          <w:b/>
          <w:i/>
          <w:sz w:val="20"/>
          <w:szCs w:val="24"/>
          <w:highlight w:val="green"/>
          <w:u w:val="single"/>
        </w:rPr>
        <w:t>23 FEBRUARY</w:t>
      </w:r>
      <w:r w:rsidRPr="000E7F0D">
        <w:rPr>
          <w:b/>
          <w:i/>
          <w:sz w:val="20"/>
          <w:szCs w:val="24"/>
          <w:highlight w:val="green"/>
          <w:u w:val="single"/>
        </w:rPr>
        <w:t xml:space="preserve"> 202</w:t>
      </w:r>
      <w:r w:rsidR="0023358F">
        <w:rPr>
          <w:b/>
          <w:i/>
          <w:sz w:val="20"/>
          <w:szCs w:val="24"/>
          <w:highlight w:val="green"/>
          <w:u w:val="single"/>
        </w:rPr>
        <w:t>4</w:t>
      </w:r>
      <w:r w:rsidRPr="000E7F0D">
        <w:rPr>
          <w:sz w:val="20"/>
          <w:szCs w:val="24"/>
        </w:rPr>
        <w:t>.</w:t>
      </w:r>
      <w:r>
        <w:rPr>
          <w:sz w:val="20"/>
          <w:szCs w:val="24"/>
        </w:rPr>
        <w:t xml:space="preserve">  </w:t>
      </w:r>
      <w:r w:rsidRPr="00DF3DAE">
        <w:rPr>
          <w:sz w:val="20"/>
          <w:szCs w:val="24"/>
        </w:rPr>
        <w:t xml:space="preserve">If you need an extension on the document submission deadline, please contact </w:t>
      </w:r>
      <w:hyperlink r:id="rId12" w:history="1">
        <w:r w:rsidRPr="00DF3DAE">
          <w:rPr>
            <w:rStyle w:val="Hyperlink"/>
            <w:sz w:val="20"/>
            <w:szCs w:val="24"/>
          </w:rPr>
          <w:t>AFPC.DPMND.GraduateDentalEdu@us.af.mil</w:t>
        </w:r>
      </w:hyperlink>
      <w:r w:rsidRPr="00DF3DAE">
        <w:rPr>
          <w:sz w:val="20"/>
          <w:szCs w:val="24"/>
        </w:rPr>
        <w:t xml:space="preserve">.  The preferred method of submission of all documents is via email to </w:t>
      </w:r>
      <w:hyperlink r:id="rId13" w:history="1">
        <w:r w:rsidRPr="00DF3DAE">
          <w:rPr>
            <w:rStyle w:val="Hyperlink"/>
            <w:sz w:val="20"/>
            <w:szCs w:val="24"/>
          </w:rPr>
          <w:t>AFPC.DPMND.GraduateDentalEdu@us.af.mil.</w:t>
        </w:r>
      </w:hyperlink>
      <w:r w:rsidRPr="00DF3DAE">
        <w:rPr>
          <w:sz w:val="20"/>
          <w:szCs w:val="24"/>
        </w:rPr>
        <w:t xml:space="preserve">  If you should experience any difficulty submitting documents, an alternative email address is </w:t>
      </w:r>
      <w:hyperlink r:id="rId14" w:history="1">
        <w:r w:rsidRPr="00DF3DAE">
          <w:rPr>
            <w:rStyle w:val="Hyperlink"/>
            <w:sz w:val="20"/>
            <w:szCs w:val="24"/>
          </w:rPr>
          <w:t>elizabeth.morris.4@us.af.mil</w:t>
        </w:r>
      </w:hyperlink>
      <w:r w:rsidRPr="00DF3DAE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</w:p>
    <w:p w14:paraId="06F487A3" w14:textId="77777777" w:rsidR="00304B7D" w:rsidRDefault="00304B7D" w:rsidP="00F51285">
      <w:pPr>
        <w:rPr>
          <w:sz w:val="20"/>
          <w:szCs w:val="24"/>
        </w:rPr>
      </w:pPr>
    </w:p>
    <w:p w14:paraId="06F487A4" w14:textId="77777777" w:rsidR="00F51285" w:rsidRPr="00F51285" w:rsidRDefault="002E5D12" w:rsidP="00F51285">
      <w:pPr>
        <w:rPr>
          <w:sz w:val="20"/>
          <w:szCs w:val="24"/>
        </w:rPr>
      </w:pPr>
      <w:r>
        <w:rPr>
          <w:sz w:val="20"/>
          <w:szCs w:val="24"/>
        </w:rPr>
        <w:t>For questions or comments, my contact information is</w:t>
      </w:r>
      <w:r w:rsidR="00F51285" w:rsidRPr="00F51285">
        <w:rPr>
          <w:sz w:val="20"/>
          <w:szCs w:val="24"/>
        </w:rPr>
        <w:t xml:space="preserve"> Comm: (210) 565-0645 or DSN: 665-0645.</w:t>
      </w:r>
    </w:p>
    <w:p w14:paraId="06F487A5" w14:textId="77777777" w:rsidR="00F51285" w:rsidRDefault="00F51285" w:rsidP="00F51285">
      <w:pPr>
        <w:ind w:left="4320"/>
        <w:rPr>
          <w:sz w:val="20"/>
          <w:szCs w:val="24"/>
        </w:rPr>
      </w:pPr>
    </w:p>
    <w:p w14:paraId="06F487A8" w14:textId="72CA12ED" w:rsidR="005A6FA0" w:rsidRDefault="005A6FA0" w:rsidP="00F51285">
      <w:pPr>
        <w:rPr>
          <w:sz w:val="20"/>
          <w:szCs w:val="24"/>
        </w:rPr>
      </w:pPr>
    </w:p>
    <w:p w14:paraId="06F487A9" w14:textId="77777777" w:rsidR="00042714" w:rsidRDefault="005A6FA0" w:rsidP="00F51285">
      <w:pPr>
        <w:rPr>
          <w:sz w:val="20"/>
          <w:szCs w:val="24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="00042714">
        <w:rPr>
          <w:sz w:val="20"/>
          <w:szCs w:val="24"/>
        </w:rPr>
        <w:tab/>
        <w:t>//signed//</w:t>
      </w:r>
    </w:p>
    <w:p w14:paraId="06F487AA" w14:textId="77777777" w:rsidR="00F51285" w:rsidRPr="00F51285" w:rsidRDefault="00F51285" w:rsidP="00F51285">
      <w:pPr>
        <w:rPr>
          <w:sz w:val="20"/>
          <w:szCs w:val="24"/>
        </w:rPr>
      </w:pP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="007A00C0">
        <w:rPr>
          <w:sz w:val="20"/>
          <w:szCs w:val="24"/>
        </w:rPr>
        <w:t>Elizabeth L. Morris, Maj</w:t>
      </w:r>
      <w:r w:rsidRPr="00CE636B">
        <w:rPr>
          <w:sz w:val="20"/>
          <w:szCs w:val="24"/>
        </w:rPr>
        <w:t>, USAF, DC</w:t>
      </w:r>
    </w:p>
    <w:p w14:paraId="06F487AB" w14:textId="77777777" w:rsidR="00F51285" w:rsidRPr="00F51285" w:rsidRDefault="00F51285" w:rsidP="00F51285">
      <w:pPr>
        <w:rPr>
          <w:sz w:val="20"/>
          <w:szCs w:val="24"/>
        </w:rPr>
      </w:pP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="00D95F5C">
        <w:rPr>
          <w:sz w:val="20"/>
          <w:szCs w:val="24"/>
        </w:rPr>
        <w:t>Chief, De</w:t>
      </w:r>
      <w:r w:rsidR="006E374B">
        <w:rPr>
          <w:sz w:val="20"/>
          <w:szCs w:val="24"/>
        </w:rPr>
        <w:t>nt</w:t>
      </w:r>
      <w:r w:rsidR="00D95F5C">
        <w:rPr>
          <w:sz w:val="20"/>
          <w:szCs w:val="24"/>
        </w:rPr>
        <w:t>al Education Section</w:t>
      </w:r>
    </w:p>
    <w:p w14:paraId="06F487AC" w14:textId="77777777" w:rsidR="00034DBA" w:rsidRDefault="00F51285" w:rsidP="00034DBA">
      <w:pPr>
        <w:rPr>
          <w:sz w:val="20"/>
          <w:szCs w:val="24"/>
        </w:rPr>
      </w:pP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Pr="00F51285">
        <w:rPr>
          <w:sz w:val="20"/>
          <w:szCs w:val="24"/>
        </w:rPr>
        <w:tab/>
      </w:r>
      <w:r w:rsidR="00D95F5C" w:rsidRPr="00D95F5C">
        <w:rPr>
          <w:sz w:val="20"/>
          <w:szCs w:val="24"/>
        </w:rPr>
        <w:t xml:space="preserve">DC &amp; MSC Career </w:t>
      </w:r>
      <w:proofErr w:type="spellStart"/>
      <w:r w:rsidR="00D95F5C" w:rsidRPr="00D95F5C">
        <w:rPr>
          <w:sz w:val="20"/>
          <w:szCs w:val="24"/>
        </w:rPr>
        <w:t>Mgmt</w:t>
      </w:r>
      <w:proofErr w:type="spellEnd"/>
      <w:r w:rsidR="00D95F5C" w:rsidRPr="00D95F5C">
        <w:rPr>
          <w:sz w:val="20"/>
          <w:szCs w:val="24"/>
        </w:rPr>
        <w:t xml:space="preserve"> &amp; Med Deployment</w:t>
      </w:r>
      <w:r w:rsidR="00170C68">
        <w:rPr>
          <w:sz w:val="20"/>
          <w:szCs w:val="24"/>
        </w:rPr>
        <w:t xml:space="preserve"> Dev</w:t>
      </w:r>
      <w:r w:rsidR="00D95F5C" w:rsidRPr="00D95F5C">
        <w:rPr>
          <w:sz w:val="20"/>
          <w:szCs w:val="24"/>
        </w:rPr>
        <w:t xml:space="preserve"> Branch</w:t>
      </w:r>
    </w:p>
    <w:p w14:paraId="06F487AD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AE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AF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0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1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2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3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4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5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6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7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8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9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A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B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C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D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E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BF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0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1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2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3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4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5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6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7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8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9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A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B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C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D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E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CF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D0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D1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D2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D3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D4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D5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D6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D7" w14:textId="77777777" w:rsidR="00170C68" w:rsidRDefault="00170C68" w:rsidP="00034DBA">
      <w:pPr>
        <w:jc w:val="center"/>
        <w:rPr>
          <w:b/>
          <w:sz w:val="20"/>
          <w:szCs w:val="24"/>
        </w:rPr>
      </w:pPr>
    </w:p>
    <w:p w14:paraId="06F487D8" w14:textId="77777777" w:rsidR="00632D6A" w:rsidRDefault="00632D6A" w:rsidP="007C1CDB">
      <w:pPr>
        <w:jc w:val="center"/>
        <w:rPr>
          <w:b/>
          <w:sz w:val="20"/>
          <w:szCs w:val="24"/>
        </w:rPr>
      </w:pPr>
    </w:p>
    <w:p w14:paraId="06F487D9" w14:textId="77777777" w:rsidR="00632D6A" w:rsidRDefault="00632D6A" w:rsidP="007C1CDB">
      <w:pPr>
        <w:jc w:val="center"/>
        <w:rPr>
          <w:b/>
          <w:sz w:val="20"/>
          <w:szCs w:val="24"/>
        </w:rPr>
      </w:pPr>
    </w:p>
    <w:p w14:paraId="06F487DE" w14:textId="77777777" w:rsidR="00632D6A" w:rsidRDefault="00632D6A" w:rsidP="001E2B6B">
      <w:pPr>
        <w:rPr>
          <w:b/>
          <w:sz w:val="20"/>
          <w:szCs w:val="24"/>
        </w:rPr>
      </w:pPr>
    </w:p>
    <w:p w14:paraId="06F487DF" w14:textId="77777777" w:rsidR="00DD0D3B" w:rsidRPr="00034DBA" w:rsidRDefault="00DD0D3B" w:rsidP="007C1CDB">
      <w:pPr>
        <w:jc w:val="center"/>
        <w:rPr>
          <w:sz w:val="20"/>
          <w:szCs w:val="24"/>
        </w:rPr>
      </w:pPr>
      <w:r>
        <w:rPr>
          <w:b/>
          <w:sz w:val="20"/>
          <w:szCs w:val="24"/>
        </w:rPr>
        <w:t>(SAMPLE OF REQUEST FOR APPROVAL TO APPLY FOR THE AFHPSP PROGRAM)</w:t>
      </w:r>
    </w:p>
    <w:p w14:paraId="06F487E0" w14:textId="77777777" w:rsidR="00DD0D3B" w:rsidRDefault="00DD0D3B" w:rsidP="00DD0D3B">
      <w:pPr>
        <w:jc w:val="center"/>
        <w:rPr>
          <w:b/>
          <w:sz w:val="20"/>
          <w:szCs w:val="24"/>
        </w:rPr>
      </w:pPr>
    </w:p>
    <w:p w14:paraId="06F487E1" w14:textId="77777777" w:rsidR="004F4CC2" w:rsidRDefault="004F4CC2" w:rsidP="00DD0D3B">
      <w:pPr>
        <w:rPr>
          <w:sz w:val="20"/>
        </w:rPr>
      </w:pPr>
    </w:p>
    <w:p w14:paraId="06F487E2" w14:textId="77777777" w:rsidR="004F4CC2" w:rsidRDefault="004F4CC2" w:rsidP="00DD0D3B">
      <w:pPr>
        <w:rPr>
          <w:sz w:val="20"/>
        </w:rPr>
      </w:pPr>
    </w:p>
    <w:p w14:paraId="06F487E3" w14:textId="77777777" w:rsidR="00DD0D3B" w:rsidRPr="00034DBA" w:rsidRDefault="003A76C7" w:rsidP="00DD0D3B">
      <w:pPr>
        <w:rPr>
          <w:sz w:val="20"/>
        </w:rPr>
      </w:pPr>
      <w:r>
        <w:rPr>
          <w:sz w:val="20"/>
        </w:rPr>
        <w:t xml:space="preserve">MEMORANDUM FOR: (YOUR </w:t>
      </w:r>
      <w:r w:rsidR="00367271">
        <w:rPr>
          <w:sz w:val="20"/>
        </w:rPr>
        <w:t xml:space="preserve">WING </w:t>
      </w:r>
      <w:r w:rsidR="00034DBA" w:rsidRPr="00034DBA">
        <w:rPr>
          <w:sz w:val="20"/>
        </w:rPr>
        <w:t>COMMANDER/ROTC COMMANDANT)</w:t>
      </w:r>
    </w:p>
    <w:p w14:paraId="06F487E4" w14:textId="77777777" w:rsidR="00034DBA" w:rsidRDefault="00034DBA" w:rsidP="00DD0D3B">
      <w:pPr>
        <w:rPr>
          <w:sz w:val="20"/>
        </w:rPr>
      </w:pPr>
    </w:p>
    <w:p w14:paraId="06F487E5" w14:textId="77777777" w:rsidR="00034DBA" w:rsidRDefault="00034DBA" w:rsidP="00DD0D3B">
      <w:pPr>
        <w:rPr>
          <w:sz w:val="20"/>
        </w:rPr>
      </w:pPr>
      <w:r>
        <w:rPr>
          <w:sz w:val="20"/>
        </w:rPr>
        <w:t>FROM: (YOUR NAME AND ADDRESS)</w:t>
      </w:r>
    </w:p>
    <w:p w14:paraId="06F487E6" w14:textId="77777777" w:rsidR="00034DBA" w:rsidRDefault="00034DBA" w:rsidP="00DD0D3B">
      <w:pPr>
        <w:rPr>
          <w:sz w:val="20"/>
        </w:rPr>
      </w:pPr>
    </w:p>
    <w:p w14:paraId="06F487E7" w14:textId="77777777" w:rsidR="00034DBA" w:rsidRDefault="002E5D12" w:rsidP="00DD0D3B">
      <w:pPr>
        <w:rPr>
          <w:sz w:val="20"/>
        </w:rPr>
      </w:pPr>
      <w:r>
        <w:rPr>
          <w:sz w:val="20"/>
        </w:rPr>
        <w:t>SUBJECT: Request for approval to apply for s</w:t>
      </w:r>
      <w:r w:rsidR="00034DBA">
        <w:rPr>
          <w:sz w:val="20"/>
        </w:rPr>
        <w:t>election to the Armed Forces Health Professions Scholarship Program (AFHPSP), for entry into the class beginning (Month/Year).</w:t>
      </w:r>
    </w:p>
    <w:p w14:paraId="06F487E8" w14:textId="77777777" w:rsidR="00034DBA" w:rsidRDefault="00034DBA" w:rsidP="00DD0D3B">
      <w:pPr>
        <w:rPr>
          <w:sz w:val="20"/>
        </w:rPr>
      </w:pPr>
    </w:p>
    <w:p w14:paraId="06F487E9" w14:textId="77777777" w:rsidR="00034DBA" w:rsidRDefault="00034DBA" w:rsidP="00CE636B">
      <w:pPr>
        <w:numPr>
          <w:ilvl w:val="0"/>
          <w:numId w:val="28"/>
        </w:numPr>
        <w:rPr>
          <w:sz w:val="20"/>
        </w:rPr>
      </w:pPr>
      <w:r>
        <w:rPr>
          <w:sz w:val="20"/>
        </w:rPr>
        <w:t>The following information is provided:</w:t>
      </w:r>
    </w:p>
    <w:p w14:paraId="06F487EA" w14:textId="77777777" w:rsidR="00034DBA" w:rsidRDefault="00034DBA" w:rsidP="00DD0D3B">
      <w:pPr>
        <w:rPr>
          <w:sz w:val="20"/>
        </w:rPr>
      </w:pPr>
    </w:p>
    <w:p w14:paraId="06F487EB" w14:textId="77777777" w:rsidR="00034DBA" w:rsidRDefault="00034DBA" w:rsidP="00DD0D3B">
      <w:pPr>
        <w:rPr>
          <w:sz w:val="20"/>
        </w:rPr>
      </w:pPr>
      <w:r>
        <w:rPr>
          <w:sz w:val="20"/>
        </w:rPr>
        <w:t xml:space="preserve">   a. I am a citizen of the United States.</w:t>
      </w:r>
    </w:p>
    <w:p w14:paraId="06F487EC" w14:textId="77777777" w:rsidR="00034DBA" w:rsidRDefault="00034DBA" w:rsidP="00DD0D3B">
      <w:pPr>
        <w:rPr>
          <w:sz w:val="20"/>
        </w:rPr>
      </w:pPr>
    </w:p>
    <w:p w14:paraId="06F487ED" w14:textId="77777777" w:rsidR="008D15E6" w:rsidRDefault="00034DBA" w:rsidP="00DD0D3B">
      <w:pPr>
        <w:rPr>
          <w:sz w:val="20"/>
        </w:rPr>
      </w:pPr>
      <w:r>
        <w:rPr>
          <w:sz w:val="20"/>
        </w:rPr>
        <w:t xml:space="preserve">   b. I will not be under 18 years of age at the time</w:t>
      </w:r>
      <w:r w:rsidR="008D15E6">
        <w:rPr>
          <w:sz w:val="20"/>
        </w:rPr>
        <w:t xml:space="preserve"> of the beginning 1</w:t>
      </w:r>
      <w:r w:rsidR="008D15E6" w:rsidRPr="008D15E6">
        <w:rPr>
          <w:sz w:val="20"/>
          <w:vertAlign w:val="superscript"/>
        </w:rPr>
        <w:t>st</w:t>
      </w:r>
      <w:r w:rsidR="008D15E6">
        <w:rPr>
          <w:sz w:val="20"/>
        </w:rPr>
        <w:t xml:space="preserve"> year classes.</w:t>
      </w:r>
    </w:p>
    <w:p w14:paraId="06F487EE" w14:textId="77777777" w:rsidR="008D15E6" w:rsidRDefault="008D15E6" w:rsidP="00DD0D3B">
      <w:pPr>
        <w:rPr>
          <w:sz w:val="20"/>
        </w:rPr>
      </w:pPr>
    </w:p>
    <w:p w14:paraId="06F487EF" w14:textId="77777777" w:rsidR="008D15E6" w:rsidRDefault="008D15E6" w:rsidP="00DD0D3B">
      <w:pPr>
        <w:rPr>
          <w:sz w:val="20"/>
        </w:rPr>
      </w:pPr>
      <w:r>
        <w:rPr>
          <w:sz w:val="20"/>
        </w:rPr>
        <w:t xml:space="preserve">   c. I meet the academic, intellectual, and personal qualifications specified in AFI 41-110.</w:t>
      </w:r>
    </w:p>
    <w:p w14:paraId="06F487F0" w14:textId="77777777" w:rsidR="008D15E6" w:rsidRDefault="008D15E6" w:rsidP="00DD0D3B">
      <w:pPr>
        <w:rPr>
          <w:sz w:val="20"/>
        </w:rPr>
      </w:pPr>
      <w:r>
        <w:rPr>
          <w:sz w:val="20"/>
        </w:rPr>
        <w:t xml:space="preserve">  </w:t>
      </w:r>
    </w:p>
    <w:p w14:paraId="06F487F1" w14:textId="77777777" w:rsidR="008D15E6" w:rsidRDefault="008D15E6" w:rsidP="00DD0D3B">
      <w:pPr>
        <w:rPr>
          <w:sz w:val="20"/>
        </w:rPr>
      </w:pPr>
      <w:r>
        <w:rPr>
          <w:sz w:val="20"/>
        </w:rPr>
        <w:t xml:space="preserve">   d. I am motivated to pursue a dental career in the Air Force</w:t>
      </w:r>
      <w:r w:rsidR="005F6097">
        <w:rPr>
          <w:sz w:val="20"/>
        </w:rPr>
        <w:t>.</w:t>
      </w:r>
    </w:p>
    <w:p w14:paraId="06F487F2" w14:textId="77777777" w:rsidR="00367271" w:rsidRDefault="00367271" w:rsidP="00DD0D3B">
      <w:pPr>
        <w:rPr>
          <w:sz w:val="20"/>
        </w:rPr>
      </w:pPr>
    </w:p>
    <w:p w14:paraId="06F487F3" w14:textId="77777777" w:rsidR="00367271" w:rsidRDefault="00367271" w:rsidP="00DD0D3B">
      <w:pPr>
        <w:rPr>
          <w:sz w:val="20"/>
        </w:rPr>
      </w:pPr>
      <w:r>
        <w:rPr>
          <w:sz w:val="20"/>
        </w:rPr>
        <w:t xml:space="preserve">   e. I have obtained permission from Career Field Manager for release from my career field if I am selected for the</w:t>
      </w:r>
    </w:p>
    <w:p w14:paraId="06F487F4" w14:textId="77777777" w:rsidR="00367271" w:rsidRDefault="00367271" w:rsidP="00DD0D3B">
      <w:pPr>
        <w:rPr>
          <w:sz w:val="20"/>
        </w:rPr>
      </w:pPr>
      <w:r>
        <w:rPr>
          <w:sz w:val="20"/>
        </w:rPr>
        <w:t xml:space="preserve">       AFHPSP.</w:t>
      </w:r>
    </w:p>
    <w:p w14:paraId="06F487F5" w14:textId="77777777" w:rsidR="008D15E6" w:rsidRDefault="008D15E6" w:rsidP="00DD0D3B">
      <w:pPr>
        <w:rPr>
          <w:sz w:val="20"/>
        </w:rPr>
      </w:pPr>
    </w:p>
    <w:p w14:paraId="06F487F6" w14:textId="77777777" w:rsidR="008D15E6" w:rsidRDefault="008D15E6" w:rsidP="00DD0D3B">
      <w:pPr>
        <w:rPr>
          <w:sz w:val="20"/>
        </w:rPr>
      </w:pPr>
      <w:r>
        <w:rPr>
          <w:sz w:val="20"/>
        </w:rPr>
        <w:t xml:space="preserve">   </w:t>
      </w:r>
      <w:r w:rsidR="00367271">
        <w:rPr>
          <w:sz w:val="20"/>
        </w:rPr>
        <w:t>f</w:t>
      </w:r>
      <w:r>
        <w:rPr>
          <w:sz w:val="20"/>
        </w:rPr>
        <w:t xml:space="preserve">. I do not have an </w:t>
      </w:r>
      <w:proofErr w:type="gramStart"/>
      <w:r>
        <w:rPr>
          <w:sz w:val="20"/>
        </w:rPr>
        <w:t>active duty</w:t>
      </w:r>
      <w:proofErr w:type="gramEnd"/>
      <w:r>
        <w:rPr>
          <w:sz w:val="20"/>
        </w:rPr>
        <w:t xml:space="preserve"> service commitment (or my ADSC resulting from (state reason) will be completed </w:t>
      </w:r>
    </w:p>
    <w:p w14:paraId="06F487F7" w14:textId="77777777" w:rsidR="00034DBA" w:rsidRDefault="008D15E6" w:rsidP="00DD0D3B">
      <w:pPr>
        <w:rPr>
          <w:sz w:val="20"/>
        </w:rPr>
      </w:pPr>
      <w:r>
        <w:rPr>
          <w:sz w:val="20"/>
        </w:rPr>
        <w:t xml:space="preserve">       on (date)</w:t>
      </w:r>
      <w:proofErr w:type="gramStart"/>
      <w:r w:rsidR="003A76C7">
        <w:rPr>
          <w:sz w:val="20"/>
        </w:rPr>
        <w:t>)</w:t>
      </w:r>
      <w:r w:rsidR="00034DBA">
        <w:rPr>
          <w:sz w:val="20"/>
        </w:rPr>
        <w:t xml:space="preserve"> </w:t>
      </w:r>
      <w:r>
        <w:rPr>
          <w:sz w:val="20"/>
        </w:rPr>
        <w:t>.</w:t>
      </w:r>
      <w:proofErr w:type="gramEnd"/>
      <w:r w:rsidR="00CE636B">
        <w:rPr>
          <w:sz w:val="20"/>
        </w:rPr>
        <w:t xml:space="preserve"> </w:t>
      </w:r>
      <w:r w:rsidR="00CE636B" w:rsidRPr="00261F6E">
        <w:rPr>
          <w:sz w:val="20"/>
          <w:highlight w:val="green"/>
        </w:rPr>
        <w:t xml:space="preserve">(Adjust for your specific circumstance </w:t>
      </w:r>
      <w:r w:rsidR="00126E1B" w:rsidRPr="00261F6E">
        <w:rPr>
          <w:sz w:val="20"/>
          <w:highlight w:val="green"/>
        </w:rPr>
        <w:t>– call and discuss for your circumstances)</w:t>
      </w:r>
    </w:p>
    <w:p w14:paraId="06F487F8" w14:textId="77777777" w:rsidR="008D15E6" w:rsidRDefault="008D15E6" w:rsidP="00DD0D3B">
      <w:pPr>
        <w:rPr>
          <w:sz w:val="20"/>
        </w:rPr>
      </w:pPr>
    </w:p>
    <w:p w14:paraId="06F487F9" w14:textId="77777777" w:rsidR="008D15E6" w:rsidRDefault="008D15E6" w:rsidP="00CE636B">
      <w:pPr>
        <w:numPr>
          <w:ilvl w:val="0"/>
          <w:numId w:val="28"/>
        </w:numPr>
        <w:rPr>
          <w:sz w:val="20"/>
        </w:rPr>
      </w:pPr>
      <w:r>
        <w:rPr>
          <w:sz w:val="20"/>
        </w:rPr>
        <w:t>If selected, I agree to accept appointment as a Medical Service Corps officer, pay grade O-1, in the inactive obligated Air Force Reserves.</w:t>
      </w:r>
    </w:p>
    <w:p w14:paraId="06F487FA" w14:textId="77777777" w:rsidR="008D15E6" w:rsidRDefault="008D15E6" w:rsidP="00DD0D3B">
      <w:pPr>
        <w:rPr>
          <w:sz w:val="20"/>
        </w:rPr>
      </w:pPr>
    </w:p>
    <w:p w14:paraId="06F487FB" w14:textId="77777777" w:rsidR="008D15E6" w:rsidRDefault="008D15E6" w:rsidP="00DD0D3B">
      <w:pPr>
        <w:rPr>
          <w:sz w:val="20"/>
        </w:rPr>
      </w:pPr>
    </w:p>
    <w:p w14:paraId="06F487FC" w14:textId="77777777" w:rsidR="008D15E6" w:rsidRDefault="008D15E6" w:rsidP="00DD0D3B">
      <w:pPr>
        <w:rPr>
          <w:sz w:val="20"/>
        </w:rPr>
      </w:pPr>
    </w:p>
    <w:p w14:paraId="06F487FD" w14:textId="77777777" w:rsidR="008D15E6" w:rsidRDefault="008D15E6" w:rsidP="00DD0D3B">
      <w:pPr>
        <w:rPr>
          <w:sz w:val="20"/>
        </w:rPr>
      </w:pPr>
    </w:p>
    <w:p w14:paraId="06F487FE" w14:textId="77777777" w:rsidR="008D15E6" w:rsidRDefault="008D15E6" w:rsidP="008D15E6">
      <w:pPr>
        <w:ind w:left="5760"/>
        <w:rPr>
          <w:sz w:val="20"/>
        </w:rPr>
      </w:pPr>
    </w:p>
    <w:p w14:paraId="06F487FF" w14:textId="77777777" w:rsidR="008D15E6" w:rsidRDefault="008D15E6" w:rsidP="008D15E6">
      <w:pPr>
        <w:ind w:left="4320" w:firstLine="720"/>
        <w:rPr>
          <w:sz w:val="20"/>
        </w:rPr>
      </w:pPr>
      <w:r>
        <w:rPr>
          <w:sz w:val="20"/>
        </w:rPr>
        <w:t>(YOUR SIGNATURE BLOCK)</w:t>
      </w:r>
    </w:p>
    <w:p w14:paraId="06F48800" w14:textId="77777777" w:rsidR="008D15E6" w:rsidRDefault="008D15E6" w:rsidP="008D15E6">
      <w:pPr>
        <w:ind w:left="5760"/>
        <w:rPr>
          <w:sz w:val="20"/>
        </w:rPr>
      </w:pPr>
    </w:p>
    <w:p w14:paraId="06F48801" w14:textId="77777777" w:rsidR="008D15E6" w:rsidRDefault="008D15E6" w:rsidP="008D15E6">
      <w:pPr>
        <w:ind w:left="5760"/>
        <w:rPr>
          <w:sz w:val="20"/>
        </w:rPr>
      </w:pPr>
    </w:p>
    <w:p w14:paraId="06F48802" w14:textId="77777777" w:rsidR="008D15E6" w:rsidRDefault="008D15E6" w:rsidP="008D15E6">
      <w:pPr>
        <w:ind w:left="5760"/>
        <w:rPr>
          <w:sz w:val="20"/>
        </w:rPr>
      </w:pPr>
    </w:p>
    <w:p w14:paraId="06F48803" w14:textId="77777777" w:rsidR="008D15E6" w:rsidRDefault="00126E1B" w:rsidP="008D15E6">
      <w:pPr>
        <w:rPr>
          <w:sz w:val="20"/>
        </w:rPr>
      </w:pPr>
      <w:r>
        <w:rPr>
          <w:sz w:val="20"/>
        </w:rPr>
        <w:t xml:space="preserve">Atch: </w:t>
      </w:r>
      <w:r w:rsidR="00367271">
        <w:rPr>
          <w:sz w:val="20"/>
        </w:rPr>
        <w:t>Conditional Release from Career Field</w:t>
      </w:r>
    </w:p>
    <w:p w14:paraId="06F48804" w14:textId="77777777" w:rsidR="008D15E6" w:rsidRDefault="008D15E6" w:rsidP="008D15E6">
      <w:pPr>
        <w:rPr>
          <w:sz w:val="20"/>
        </w:rPr>
      </w:pPr>
    </w:p>
    <w:p w14:paraId="06F48805" w14:textId="77777777" w:rsidR="008D15E6" w:rsidRDefault="008D15E6" w:rsidP="008D15E6">
      <w:pPr>
        <w:rPr>
          <w:sz w:val="20"/>
        </w:rPr>
      </w:pPr>
      <w:r>
        <w:rPr>
          <w:sz w:val="20"/>
        </w:rPr>
        <w:t>1</w:t>
      </w:r>
      <w:r w:rsidRPr="008D15E6">
        <w:rPr>
          <w:sz w:val="20"/>
          <w:vertAlign w:val="superscript"/>
        </w:rPr>
        <w:t>st</w:t>
      </w:r>
      <w:r>
        <w:rPr>
          <w:sz w:val="20"/>
        </w:rPr>
        <w:t xml:space="preserve"> Ind</w:t>
      </w:r>
    </w:p>
    <w:p w14:paraId="06F48806" w14:textId="77777777" w:rsidR="008D15E6" w:rsidRDefault="008D15E6" w:rsidP="008D15E6">
      <w:pPr>
        <w:rPr>
          <w:sz w:val="20"/>
        </w:rPr>
      </w:pPr>
    </w:p>
    <w:p w14:paraId="06F48807" w14:textId="77777777" w:rsidR="008D15E6" w:rsidRDefault="008D15E6" w:rsidP="008D15E6">
      <w:pPr>
        <w:rPr>
          <w:sz w:val="20"/>
        </w:rPr>
      </w:pPr>
      <w:r>
        <w:rPr>
          <w:sz w:val="20"/>
        </w:rPr>
        <w:t>TO: Wing Commander/ROTC Commandant Address</w:t>
      </w:r>
    </w:p>
    <w:p w14:paraId="06F48808" w14:textId="77777777" w:rsidR="008D15E6" w:rsidRDefault="008D15E6" w:rsidP="008D15E6">
      <w:pPr>
        <w:rPr>
          <w:sz w:val="20"/>
        </w:rPr>
      </w:pPr>
    </w:p>
    <w:p w14:paraId="06F48809" w14:textId="77777777" w:rsidR="008D15E6" w:rsidRDefault="008D15E6" w:rsidP="008D15E6">
      <w:pPr>
        <w:rPr>
          <w:sz w:val="20"/>
        </w:rPr>
      </w:pPr>
      <w:r>
        <w:rPr>
          <w:sz w:val="20"/>
        </w:rPr>
        <w:t>I do/do not recommend (Full Name, Grade, SSAN) be given approval to apply for AFHPSP. I certify no administrative or disciplinary actions are pending on the applicant. (Provide supporting remarks for disapproval action)</w:t>
      </w:r>
    </w:p>
    <w:p w14:paraId="06F4880A" w14:textId="77777777" w:rsidR="008D15E6" w:rsidRDefault="008D15E6" w:rsidP="008D15E6">
      <w:pPr>
        <w:rPr>
          <w:sz w:val="20"/>
        </w:rPr>
      </w:pPr>
    </w:p>
    <w:p w14:paraId="06F4880B" w14:textId="77777777" w:rsidR="00580BD6" w:rsidRDefault="00580BD6" w:rsidP="008D15E6">
      <w:pPr>
        <w:rPr>
          <w:sz w:val="20"/>
        </w:rPr>
      </w:pPr>
    </w:p>
    <w:p w14:paraId="06F4880C" w14:textId="77777777" w:rsidR="00580BD6" w:rsidRDefault="00580BD6" w:rsidP="008D15E6">
      <w:pPr>
        <w:rPr>
          <w:sz w:val="20"/>
        </w:rPr>
      </w:pPr>
    </w:p>
    <w:p w14:paraId="06F4880D" w14:textId="77777777" w:rsidR="00580BD6" w:rsidRDefault="00580BD6" w:rsidP="008D15E6">
      <w:pPr>
        <w:rPr>
          <w:sz w:val="20"/>
        </w:rPr>
      </w:pPr>
    </w:p>
    <w:p w14:paraId="06F4880E" w14:textId="77777777" w:rsidR="008D15E6" w:rsidRDefault="008D15E6" w:rsidP="008D15E6">
      <w:pPr>
        <w:rPr>
          <w:sz w:val="20"/>
        </w:rPr>
      </w:pPr>
    </w:p>
    <w:p w14:paraId="06F4880F" w14:textId="77777777" w:rsidR="008D15E6" w:rsidRDefault="008D15E6" w:rsidP="008D15E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(SIGNATURE</w:t>
      </w:r>
      <w:r w:rsidR="00E732D5">
        <w:rPr>
          <w:sz w:val="20"/>
        </w:rPr>
        <w:t xml:space="preserve"> OF COMMANDER</w:t>
      </w:r>
      <w:r>
        <w:rPr>
          <w:sz w:val="20"/>
        </w:rPr>
        <w:t>)</w:t>
      </w:r>
    </w:p>
    <w:p w14:paraId="06F48810" w14:textId="77777777" w:rsidR="008D15E6" w:rsidRDefault="008D15E6" w:rsidP="008D15E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(TYPED NAME, GRADE, ORGANIZATION)</w:t>
      </w:r>
    </w:p>
    <w:p w14:paraId="06F48811" w14:textId="77777777" w:rsidR="008D15E6" w:rsidRDefault="008D15E6" w:rsidP="008D15E6">
      <w:pPr>
        <w:rPr>
          <w:sz w:val="20"/>
        </w:rPr>
      </w:pPr>
    </w:p>
    <w:p w14:paraId="06F48812" w14:textId="77777777" w:rsidR="00871788" w:rsidRDefault="00871788" w:rsidP="008D15E6">
      <w:pPr>
        <w:rPr>
          <w:sz w:val="20"/>
        </w:rPr>
      </w:pPr>
    </w:p>
    <w:p w14:paraId="06F48813" w14:textId="77777777" w:rsidR="008D15E6" w:rsidRDefault="008D15E6" w:rsidP="008D15E6">
      <w:pPr>
        <w:rPr>
          <w:sz w:val="20"/>
        </w:rPr>
      </w:pPr>
    </w:p>
    <w:p w14:paraId="06F48814" w14:textId="77777777" w:rsidR="007C1CDB" w:rsidRDefault="007C1CDB" w:rsidP="001E2B6B">
      <w:pPr>
        <w:rPr>
          <w:b/>
          <w:sz w:val="28"/>
          <w:szCs w:val="28"/>
        </w:rPr>
      </w:pPr>
    </w:p>
    <w:p w14:paraId="06F48815" w14:textId="77777777" w:rsidR="008D15E6" w:rsidRDefault="008D15E6" w:rsidP="008D1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AFPC QUESTIONNAIRE</w:t>
      </w:r>
    </w:p>
    <w:p w14:paraId="06F48816" w14:textId="77777777" w:rsidR="008D15E6" w:rsidRDefault="008D15E6" w:rsidP="008D15E6">
      <w:pPr>
        <w:jc w:val="center"/>
        <w:rPr>
          <w:b/>
          <w:sz w:val="28"/>
          <w:szCs w:val="28"/>
        </w:rPr>
      </w:pPr>
    </w:p>
    <w:p w14:paraId="06F48817" w14:textId="77777777" w:rsidR="008D15E6" w:rsidRDefault="005F5711" w:rsidP="008D15E6">
      <w:pPr>
        <w:rPr>
          <w:b/>
          <w:sz w:val="28"/>
          <w:szCs w:val="28"/>
        </w:rPr>
      </w:pPr>
      <w:r w:rsidRPr="007C1CDB">
        <w:rPr>
          <w:b/>
          <w:sz w:val="28"/>
          <w:szCs w:val="28"/>
          <w:highlight w:val="green"/>
        </w:rPr>
        <w:t xml:space="preserve">ACTIVE DUTY OR </w:t>
      </w:r>
      <w:r w:rsidR="008D15E6" w:rsidRPr="007C1CDB">
        <w:rPr>
          <w:b/>
          <w:sz w:val="28"/>
          <w:szCs w:val="28"/>
          <w:highlight w:val="green"/>
        </w:rPr>
        <w:t>AFROTC UNIT ADDRESS</w:t>
      </w:r>
      <w:r w:rsidRPr="007C1CDB">
        <w:rPr>
          <w:b/>
          <w:sz w:val="28"/>
          <w:szCs w:val="28"/>
          <w:highlight w:val="green"/>
        </w:rPr>
        <w:t xml:space="preserve"> (IF APPLICABLE)</w:t>
      </w:r>
      <w:r w:rsidR="008D15E6" w:rsidRPr="007C1CDB">
        <w:rPr>
          <w:b/>
          <w:sz w:val="28"/>
          <w:szCs w:val="28"/>
          <w:highlight w:val="green"/>
        </w:rPr>
        <w:t>:</w:t>
      </w:r>
    </w:p>
    <w:p w14:paraId="06F48818" w14:textId="77777777" w:rsidR="008D15E6" w:rsidRDefault="008D15E6" w:rsidP="008D15E6">
      <w:pPr>
        <w:rPr>
          <w:b/>
          <w:sz w:val="28"/>
          <w:szCs w:val="28"/>
        </w:rPr>
      </w:pPr>
    </w:p>
    <w:p w14:paraId="06F48819" w14:textId="77777777" w:rsidR="008D15E6" w:rsidRDefault="008D15E6" w:rsidP="008D15E6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14:paraId="06F4881A" w14:textId="77777777" w:rsidR="008D15E6" w:rsidRDefault="008D15E6" w:rsidP="008D15E6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06F4881B" w14:textId="77777777" w:rsidR="008D15E6" w:rsidRDefault="008D15E6" w:rsidP="008D15E6">
      <w:pPr>
        <w:rPr>
          <w:b/>
          <w:sz w:val="28"/>
          <w:szCs w:val="28"/>
        </w:rPr>
      </w:pPr>
    </w:p>
    <w:p w14:paraId="06F4881C" w14:textId="77777777" w:rsidR="008D15E6" w:rsidRDefault="008D15E6" w:rsidP="008D15E6">
      <w:pPr>
        <w:rPr>
          <w:b/>
          <w:sz w:val="28"/>
          <w:szCs w:val="28"/>
        </w:rPr>
      </w:pPr>
    </w:p>
    <w:p w14:paraId="06F4881D" w14:textId="77777777" w:rsidR="008D15E6" w:rsidRDefault="008D15E6" w:rsidP="008D15E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YOU HAVE ANY PRIOR SERVICE?</w:t>
      </w:r>
      <w:r w:rsidR="005A6FA0">
        <w:rPr>
          <w:b/>
          <w:sz w:val="28"/>
          <w:szCs w:val="28"/>
        </w:rPr>
        <w:t xml:space="preserve"> </w:t>
      </w:r>
      <w:r w:rsidRPr="008D15E6">
        <w:rPr>
          <w:b/>
          <w:sz w:val="28"/>
          <w:szCs w:val="28"/>
        </w:rPr>
        <w:t>_____________________________</w:t>
      </w:r>
    </w:p>
    <w:p w14:paraId="06F4881E" w14:textId="77777777" w:rsidR="008D15E6" w:rsidRDefault="008D15E6" w:rsidP="008D15E6">
      <w:pPr>
        <w:rPr>
          <w:b/>
          <w:sz w:val="28"/>
          <w:szCs w:val="28"/>
        </w:rPr>
      </w:pPr>
    </w:p>
    <w:p w14:paraId="06F4881F" w14:textId="77777777" w:rsidR="00EA0377" w:rsidRDefault="00EA0377" w:rsidP="008D15E6">
      <w:pPr>
        <w:rPr>
          <w:b/>
          <w:sz w:val="28"/>
          <w:szCs w:val="28"/>
        </w:rPr>
      </w:pPr>
    </w:p>
    <w:p w14:paraId="06F48820" w14:textId="77777777" w:rsidR="008D15E6" w:rsidRDefault="005F5711" w:rsidP="008D15E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YOU WILL</w:t>
      </w:r>
      <w:r w:rsidRPr="005F5711">
        <w:rPr>
          <w:b/>
          <w:sz w:val="28"/>
          <w:szCs w:val="28"/>
          <w:highlight w:val="green"/>
        </w:rPr>
        <w:t>/DID</w:t>
      </w:r>
      <w:r>
        <w:rPr>
          <w:b/>
          <w:sz w:val="28"/>
          <w:szCs w:val="28"/>
        </w:rPr>
        <w:t xml:space="preserve"> YOU </w:t>
      </w:r>
      <w:r w:rsidR="008D15E6">
        <w:rPr>
          <w:b/>
          <w:sz w:val="28"/>
          <w:szCs w:val="28"/>
        </w:rPr>
        <w:t>RECEIVE YOUR LINE COMMISSION</w:t>
      </w:r>
      <w:r>
        <w:rPr>
          <w:b/>
          <w:sz w:val="28"/>
          <w:szCs w:val="28"/>
        </w:rPr>
        <w:t xml:space="preserve"> </w:t>
      </w:r>
      <w:r w:rsidRPr="005F5711">
        <w:rPr>
          <w:b/>
          <w:sz w:val="28"/>
          <w:szCs w:val="28"/>
          <w:highlight w:val="green"/>
        </w:rPr>
        <w:t>(IF APPLICABLE)</w:t>
      </w:r>
      <w:r w:rsidR="008D15E6">
        <w:rPr>
          <w:b/>
          <w:sz w:val="28"/>
          <w:szCs w:val="28"/>
        </w:rPr>
        <w:t>: _____________</w:t>
      </w:r>
    </w:p>
    <w:p w14:paraId="3D0746F7" w14:textId="77777777" w:rsidR="001E2B6B" w:rsidRDefault="001E2B6B" w:rsidP="001E2B6B">
      <w:pPr>
        <w:rPr>
          <w:b/>
          <w:sz w:val="28"/>
          <w:szCs w:val="28"/>
        </w:rPr>
      </w:pPr>
    </w:p>
    <w:p w14:paraId="668330EF" w14:textId="77777777" w:rsidR="001E2B6B" w:rsidRDefault="001E2B6B" w:rsidP="001E2B6B">
      <w:pPr>
        <w:rPr>
          <w:b/>
          <w:sz w:val="28"/>
          <w:szCs w:val="28"/>
        </w:rPr>
      </w:pPr>
    </w:p>
    <w:p w14:paraId="63FEEEC8" w14:textId="5B3A4C05" w:rsidR="001E2B6B" w:rsidRPr="00DF3DAE" w:rsidRDefault="001E2B6B" w:rsidP="001E2B6B">
      <w:pPr>
        <w:rPr>
          <w:b/>
          <w:sz w:val="28"/>
          <w:szCs w:val="28"/>
        </w:rPr>
      </w:pPr>
      <w:r w:rsidRPr="00DF3DAE">
        <w:rPr>
          <w:b/>
          <w:sz w:val="28"/>
          <w:szCs w:val="28"/>
        </w:rPr>
        <w:t>DIRECT SUPERVISOR NAME, RANK, AND EMAIL ADDRESS:</w:t>
      </w:r>
    </w:p>
    <w:p w14:paraId="461B63FE" w14:textId="77777777" w:rsidR="001E2B6B" w:rsidRPr="00DF3DAE" w:rsidRDefault="001E2B6B" w:rsidP="001E2B6B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23D7F259" w14:textId="77777777" w:rsidR="001E2B6B" w:rsidRPr="00DF3DAE" w:rsidRDefault="001E2B6B" w:rsidP="001E2B6B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2E790977" w14:textId="77777777" w:rsidR="001E2B6B" w:rsidRPr="00DF3DAE" w:rsidRDefault="001E2B6B" w:rsidP="001E2B6B">
      <w:pPr>
        <w:rPr>
          <w:b/>
          <w:sz w:val="28"/>
          <w:szCs w:val="28"/>
        </w:rPr>
      </w:pPr>
    </w:p>
    <w:p w14:paraId="746CD87E" w14:textId="77777777" w:rsidR="001E2B6B" w:rsidRPr="00DF3DAE" w:rsidRDefault="001E2B6B" w:rsidP="001E2B6B">
      <w:pPr>
        <w:rPr>
          <w:b/>
          <w:sz w:val="28"/>
          <w:szCs w:val="28"/>
        </w:rPr>
      </w:pPr>
    </w:p>
    <w:p w14:paraId="0EBA57CE" w14:textId="77777777" w:rsidR="001E2B6B" w:rsidRDefault="001E2B6B" w:rsidP="001E2B6B">
      <w:pPr>
        <w:rPr>
          <w:b/>
          <w:sz w:val="28"/>
          <w:szCs w:val="28"/>
        </w:rPr>
      </w:pPr>
      <w:r w:rsidRPr="00DF3DAE">
        <w:rPr>
          <w:b/>
          <w:sz w:val="28"/>
          <w:szCs w:val="28"/>
        </w:rPr>
        <w:t>SQ/CC OR DET/CC NAME, RANK, AND EMAIL ADDRESS:</w:t>
      </w:r>
    </w:p>
    <w:p w14:paraId="1DC74165" w14:textId="77777777" w:rsidR="001E2B6B" w:rsidRDefault="001E2B6B" w:rsidP="001E2B6B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00248514" w14:textId="77777777" w:rsidR="001E2B6B" w:rsidRDefault="001E2B6B" w:rsidP="001E2B6B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14120B63" w14:textId="77777777" w:rsidR="001E2B6B" w:rsidRDefault="001E2B6B" w:rsidP="001E2B6B">
      <w:pPr>
        <w:rPr>
          <w:b/>
          <w:sz w:val="28"/>
          <w:szCs w:val="28"/>
        </w:rPr>
      </w:pPr>
    </w:p>
    <w:p w14:paraId="134B9482" w14:textId="77777777" w:rsidR="001E2B6B" w:rsidRDefault="001E2B6B" w:rsidP="001E2B6B">
      <w:pPr>
        <w:rPr>
          <w:b/>
          <w:sz w:val="28"/>
          <w:szCs w:val="28"/>
        </w:rPr>
      </w:pPr>
    </w:p>
    <w:p w14:paraId="06F48822" w14:textId="77777777" w:rsidR="008D15E6" w:rsidRDefault="008D15E6" w:rsidP="008D15E6">
      <w:pPr>
        <w:rPr>
          <w:b/>
          <w:sz w:val="28"/>
          <w:szCs w:val="28"/>
        </w:rPr>
      </w:pPr>
    </w:p>
    <w:p w14:paraId="40687BEC" w14:textId="77777777" w:rsidR="001E2B6B" w:rsidRDefault="001E2B6B" w:rsidP="008D15E6">
      <w:pPr>
        <w:rPr>
          <w:b/>
          <w:sz w:val="28"/>
          <w:szCs w:val="28"/>
        </w:rPr>
      </w:pPr>
    </w:p>
    <w:p w14:paraId="06F48833" w14:textId="77777777" w:rsidR="008D15E6" w:rsidRDefault="008D15E6" w:rsidP="008D15E6">
      <w:pPr>
        <w:rPr>
          <w:b/>
          <w:sz w:val="28"/>
          <w:szCs w:val="28"/>
        </w:rPr>
      </w:pPr>
    </w:p>
    <w:p w14:paraId="06F48834" w14:textId="77777777" w:rsidR="008D15E6" w:rsidRDefault="008D15E6" w:rsidP="008D15E6">
      <w:pPr>
        <w:rPr>
          <w:b/>
          <w:sz w:val="28"/>
          <w:szCs w:val="28"/>
        </w:rPr>
      </w:pPr>
    </w:p>
    <w:p w14:paraId="06F48835" w14:textId="77777777" w:rsidR="008D15E6" w:rsidRDefault="008D15E6" w:rsidP="008D15E6">
      <w:pPr>
        <w:rPr>
          <w:b/>
          <w:sz w:val="28"/>
          <w:szCs w:val="28"/>
        </w:rPr>
      </w:pPr>
    </w:p>
    <w:p w14:paraId="06F48836" w14:textId="77777777" w:rsidR="008D15E6" w:rsidRDefault="008D15E6" w:rsidP="008D15E6">
      <w:pPr>
        <w:rPr>
          <w:b/>
          <w:sz w:val="28"/>
          <w:szCs w:val="28"/>
        </w:rPr>
      </w:pPr>
    </w:p>
    <w:p w14:paraId="06F48837" w14:textId="77777777" w:rsidR="008D15E6" w:rsidRDefault="008D15E6" w:rsidP="008D15E6">
      <w:pPr>
        <w:rPr>
          <w:b/>
          <w:sz w:val="28"/>
          <w:szCs w:val="28"/>
        </w:rPr>
      </w:pPr>
    </w:p>
    <w:p w14:paraId="06F48838" w14:textId="77777777" w:rsidR="008D15E6" w:rsidRDefault="008D15E6" w:rsidP="008D15E6">
      <w:pPr>
        <w:rPr>
          <w:b/>
          <w:sz w:val="28"/>
          <w:szCs w:val="28"/>
        </w:rPr>
      </w:pPr>
    </w:p>
    <w:p w14:paraId="06F48839" w14:textId="77777777" w:rsidR="008D15E6" w:rsidRDefault="008D15E6" w:rsidP="008D15E6">
      <w:pPr>
        <w:rPr>
          <w:b/>
          <w:sz w:val="28"/>
          <w:szCs w:val="28"/>
        </w:rPr>
      </w:pPr>
    </w:p>
    <w:p w14:paraId="06F4883A" w14:textId="77777777" w:rsidR="00C227A9" w:rsidRDefault="00C227A9" w:rsidP="008D15E6">
      <w:pPr>
        <w:rPr>
          <w:b/>
          <w:sz w:val="28"/>
          <w:szCs w:val="28"/>
        </w:rPr>
      </w:pPr>
    </w:p>
    <w:p w14:paraId="06F4883B" w14:textId="77777777" w:rsidR="00C227A9" w:rsidRDefault="00C227A9" w:rsidP="008D15E6">
      <w:pPr>
        <w:rPr>
          <w:b/>
          <w:sz w:val="28"/>
          <w:szCs w:val="28"/>
        </w:rPr>
      </w:pPr>
    </w:p>
    <w:p w14:paraId="06F4883C" w14:textId="77777777" w:rsidR="00C227A9" w:rsidRDefault="00C227A9" w:rsidP="008D15E6">
      <w:pPr>
        <w:rPr>
          <w:b/>
          <w:sz w:val="28"/>
          <w:szCs w:val="28"/>
        </w:rPr>
      </w:pPr>
    </w:p>
    <w:p w14:paraId="06F4883D" w14:textId="77777777" w:rsidR="00C227A9" w:rsidRDefault="00C227A9" w:rsidP="008D15E6">
      <w:pPr>
        <w:rPr>
          <w:b/>
          <w:sz w:val="28"/>
          <w:szCs w:val="28"/>
        </w:rPr>
      </w:pPr>
    </w:p>
    <w:p w14:paraId="06F4883E" w14:textId="77777777" w:rsidR="00042714" w:rsidRDefault="00042714" w:rsidP="008D15E6">
      <w:pPr>
        <w:rPr>
          <w:b/>
          <w:sz w:val="28"/>
          <w:szCs w:val="28"/>
        </w:rPr>
      </w:pPr>
    </w:p>
    <w:p w14:paraId="06F4883F" w14:textId="77777777" w:rsidR="008D15E6" w:rsidRDefault="008D15E6" w:rsidP="008D1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APPLICANT QUESTIONNAIRE</w:t>
      </w:r>
    </w:p>
    <w:p w14:paraId="06F48840" w14:textId="77777777" w:rsidR="008D15E6" w:rsidRDefault="008D15E6" w:rsidP="008D15E6">
      <w:pPr>
        <w:rPr>
          <w:b/>
          <w:sz w:val="28"/>
          <w:szCs w:val="28"/>
        </w:rPr>
      </w:pPr>
    </w:p>
    <w:p w14:paraId="06F48841" w14:textId="77777777" w:rsidR="008D15E6" w:rsidRPr="007C1CDB" w:rsidRDefault="008D15E6" w:rsidP="008D15E6">
      <w:pPr>
        <w:rPr>
          <w:b/>
          <w:szCs w:val="24"/>
        </w:rPr>
      </w:pPr>
      <w:r w:rsidRPr="007C1CDB">
        <w:rPr>
          <w:b/>
          <w:szCs w:val="24"/>
        </w:rPr>
        <w:t xml:space="preserve">NAME: </w:t>
      </w:r>
      <w:r w:rsidRPr="007C1CDB">
        <w:rPr>
          <w:b/>
          <w:szCs w:val="24"/>
          <w:u w:val="single"/>
        </w:rPr>
        <w:t>______________________________</w:t>
      </w:r>
    </w:p>
    <w:p w14:paraId="06F48842" w14:textId="77777777" w:rsidR="00042714" w:rsidRPr="007C1CDB" w:rsidRDefault="00042714" w:rsidP="008D15E6">
      <w:pPr>
        <w:rPr>
          <w:b/>
          <w:szCs w:val="24"/>
        </w:rPr>
      </w:pPr>
    </w:p>
    <w:p w14:paraId="06F48843" w14:textId="18BC3420" w:rsidR="008D15E6" w:rsidRDefault="008D15E6" w:rsidP="008D15E6">
      <w:pPr>
        <w:rPr>
          <w:b/>
          <w:szCs w:val="24"/>
          <w:u w:val="single"/>
        </w:rPr>
      </w:pPr>
      <w:r w:rsidRPr="007C1CDB">
        <w:rPr>
          <w:b/>
          <w:szCs w:val="24"/>
        </w:rPr>
        <w:t xml:space="preserve">SSAN:  </w:t>
      </w:r>
      <w:r w:rsidRPr="007C1CDB">
        <w:rPr>
          <w:b/>
          <w:szCs w:val="24"/>
          <w:u w:val="single"/>
        </w:rPr>
        <w:t>_________</w:t>
      </w:r>
      <w:r w:rsidR="00042714" w:rsidRPr="007C1CDB">
        <w:rPr>
          <w:b/>
          <w:szCs w:val="24"/>
          <w:u w:val="single"/>
        </w:rPr>
        <w:t>______________________</w:t>
      </w:r>
    </w:p>
    <w:p w14:paraId="072866C7" w14:textId="0F6CD50C" w:rsidR="00660EEC" w:rsidRDefault="00660EEC" w:rsidP="008D15E6">
      <w:pPr>
        <w:rPr>
          <w:b/>
          <w:szCs w:val="24"/>
          <w:u w:val="single"/>
        </w:rPr>
      </w:pPr>
    </w:p>
    <w:p w14:paraId="5D35E601" w14:textId="21DB61D7" w:rsidR="00660EEC" w:rsidRPr="007C1CDB" w:rsidRDefault="00660EEC" w:rsidP="008D15E6">
      <w:pPr>
        <w:rPr>
          <w:b/>
          <w:szCs w:val="24"/>
        </w:rPr>
      </w:pPr>
      <w:bookmarkStart w:id="1" w:name="_Hlk118117304"/>
      <w:r w:rsidRPr="00594B8D">
        <w:rPr>
          <w:b/>
          <w:szCs w:val="24"/>
        </w:rPr>
        <w:t xml:space="preserve">DOD ID: </w:t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</w:r>
      <w:r w:rsidRPr="00594B8D">
        <w:rPr>
          <w:b/>
          <w:szCs w:val="24"/>
        </w:rPr>
        <w:softHyphen/>
        <w:t>_</w:t>
      </w:r>
      <w:r w:rsidRPr="00594B8D">
        <w:rPr>
          <w:b/>
          <w:szCs w:val="24"/>
          <w:u w:val="single"/>
        </w:rPr>
        <w:t>__</w:t>
      </w:r>
      <w:r w:rsidRPr="007C1CDB">
        <w:rPr>
          <w:b/>
          <w:szCs w:val="24"/>
          <w:u w:val="single"/>
        </w:rPr>
        <w:t>____________________________</w:t>
      </w:r>
    </w:p>
    <w:bookmarkEnd w:id="1"/>
    <w:p w14:paraId="06F48844" w14:textId="77777777" w:rsidR="00042714" w:rsidRPr="007C1CDB" w:rsidRDefault="00042714" w:rsidP="008D15E6">
      <w:pPr>
        <w:rPr>
          <w:b/>
          <w:szCs w:val="24"/>
        </w:rPr>
      </w:pPr>
    </w:p>
    <w:p w14:paraId="06F48845" w14:textId="01742B23" w:rsidR="008D15E6" w:rsidRPr="007C1CDB" w:rsidRDefault="00042714" w:rsidP="008D15E6">
      <w:pPr>
        <w:rPr>
          <w:b/>
          <w:szCs w:val="24"/>
        </w:rPr>
      </w:pPr>
      <w:bookmarkStart w:id="2" w:name="_Hlk118117313"/>
      <w:r w:rsidRPr="007C1CDB">
        <w:rPr>
          <w:b/>
          <w:szCs w:val="24"/>
        </w:rPr>
        <w:t xml:space="preserve">MAILING ADDRESS:  </w:t>
      </w:r>
      <w:r w:rsidR="00660EEC">
        <w:rPr>
          <w:b/>
          <w:szCs w:val="24"/>
        </w:rPr>
        <w:tab/>
      </w:r>
      <w:r w:rsidRPr="007C1CDB">
        <w:rPr>
          <w:b/>
          <w:szCs w:val="24"/>
          <w:u w:val="single"/>
        </w:rPr>
        <w:t>______________________________________</w:t>
      </w:r>
    </w:p>
    <w:p w14:paraId="06F48846" w14:textId="77777777" w:rsidR="00042714" w:rsidRPr="007C1CDB" w:rsidRDefault="00042714" w:rsidP="008D15E6">
      <w:pPr>
        <w:rPr>
          <w:b/>
          <w:szCs w:val="24"/>
        </w:rPr>
      </w:pPr>
    </w:p>
    <w:p w14:paraId="06F48847" w14:textId="52B83FCB" w:rsidR="00042714" w:rsidRPr="007C1CDB" w:rsidRDefault="00042714" w:rsidP="008D15E6">
      <w:pPr>
        <w:rPr>
          <w:b/>
          <w:szCs w:val="24"/>
          <w:u w:val="single"/>
        </w:rPr>
      </w:pPr>
      <w:r w:rsidRPr="007C1CDB">
        <w:rPr>
          <w:b/>
          <w:szCs w:val="24"/>
        </w:rPr>
        <w:tab/>
      </w:r>
      <w:r w:rsidRPr="007C1CDB">
        <w:rPr>
          <w:b/>
          <w:szCs w:val="24"/>
        </w:rPr>
        <w:tab/>
      </w:r>
      <w:r w:rsidR="00660EEC">
        <w:rPr>
          <w:b/>
          <w:szCs w:val="24"/>
        </w:rPr>
        <w:tab/>
      </w:r>
      <w:r w:rsidR="00660EEC">
        <w:rPr>
          <w:b/>
          <w:szCs w:val="24"/>
        </w:rPr>
        <w:tab/>
      </w:r>
      <w:r w:rsidRPr="007C1CDB">
        <w:rPr>
          <w:b/>
          <w:szCs w:val="24"/>
          <w:u w:val="single"/>
        </w:rPr>
        <w:t>______________________________________</w:t>
      </w:r>
    </w:p>
    <w:p w14:paraId="06F48848" w14:textId="77777777" w:rsidR="00042714" w:rsidRPr="007C1CDB" w:rsidRDefault="00042714" w:rsidP="008D15E6">
      <w:pPr>
        <w:rPr>
          <w:b/>
          <w:szCs w:val="24"/>
        </w:rPr>
      </w:pPr>
    </w:p>
    <w:p w14:paraId="06F48849" w14:textId="5D5231EB" w:rsidR="00042714" w:rsidRPr="007C1CDB" w:rsidRDefault="00042714" w:rsidP="008D15E6">
      <w:pPr>
        <w:rPr>
          <w:b/>
          <w:szCs w:val="24"/>
          <w:u w:val="single"/>
        </w:rPr>
      </w:pPr>
      <w:r w:rsidRPr="007C1CDB">
        <w:rPr>
          <w:b/>
          <w:szCs w:val="24"/>
        </w:rPr>
        <w:tab/>
      </w:r>
      <w:r w:rsidRPr="007C1CDB">
        <w:rPr>
          <w:b/>
          <w:szCs w:val="24"/>
        </w:rPr>
        <w:tab/>
      </w:r>
      <w:r w:rsidRPr="007C1CDB">
        <w:rPr>
          <w:b/>
          <w:szCs w:val="24"/>
        </w:rPr>
        <w:tab/>
      </w:r>
      <w:r w:rsidRPr="007C1CDB">
        <w:rPr>
          <w:b/>
          <w:szCs w:val="24"/>
        </w:rPr>
        <w:tab/>
      </w:r>
      <w:r w:rsidRPr="007C1CDB">
        <w:rPr>
          <w:b/>
          <w:szCs w:val="24"/>
          <w:u w:val="single"/>
        </w:rPr>
        <w:t>______________________________________</w:t>
      </w:r>
    </w:p>
    <w:bookmarkEnd w:id="2"/>
    <w:p w14:paraId="06F4884A" w14:textId="77777777" w:rsidR="00042714" w:rsidRPr="007C1CDB" w:rsidRDefault="00042714" w:rsidP="008D15E6">
      <w:pPr>
        <w:rPr>
          <w:b/>
          <w:szCs w:val="24"/>
        </w:rPr>
      </w:pPr>
    </w:p>
    <w:p w14:paraId="06F4884B" w14:textId="77777777" w:rsidR="00042714" w:rsidRPr="007C1CDB" w:rsidRDefault="00042714" w:rsidP="008D15E6">
      <w:pPr>
        <w:rPr>
          <w:b/>
          <w:szCs w:val="24"/>
        </w:rPr>
      </w:pPr>
      <w:r w:rsidRPr="007C1CDB">
        <w:rPr>
          <w:b/>
          <w:szCs w:val="24"/>
        </w:rPr>
        <w:t xml:space="preserve">WORK PHONE: </w:t>
      </w:r>
      <w:r w:rsidRPr="007C1CDB">
        <w:rPr>
          <w:b/>
          <w:szCs w:val="24"/>
          <w:u w:val="single"/>
        </w:rPr>
        <w:t>__________________________</w:t>
      </w:r>
    </w:p>
    <w:p w14:paraId="06F4884C" w14:textId="77777777" w:rsidR="00042714" w:rsidRPr="007C1CDB" w:rsidRDefault="00042714" w:rsidP="008D15E6">
      <w:pPr>
        <w:rPr>
          <w:b/>
          <w:szCs w:val="24"/>
        </w:rPr>
      </w:pPr>
    </w:p>
    <w:p w14:paraId="06F4884D" w14:textId="77777777" w:rsidR="00042714" w:rsidRPr="007C1CDB" w:rsidRDefault="00042714" w:rsidP="008D15E6">
      <w:pPr>
        <w:rPr>
          <w:b/>
          <w:szCs w:val="24"/>
          <w:u w:val="single"/>
        </w:rPr>
      </w:pPr>
      <w:r w:rsidRPr="007C1CDB">
        <w:rPr>
          <w:b/>
          <w:szCs w:val="24"/>
        </w:rPr>
        <w:t xml:space="preserve">CELL PHONE:  </w:t>
      </w:r>
      <w:r w:rsidRPr="007C1CDB">
        <w:rPr>
          <w:b/>
          <w:szCs w:val="24"/>
          <w:u w:val="single"/>
        </w:rPr>
        <w:t>___________________________</w:t>
      </w:r>
    </w:p>
    <w:p w14:paraId="06F4884E" w14:textId="77777777" w:rsidR="00042714" w:rsidRPr="007C1CDB" w:rsidRDefault="00042714" w:rsidP="008D15E6">
      <w:pPr>
        <w:rPr>
          <w:b/>
          <w:szCs w:val="24"/>
        </w:rPr>
      </w:pPr>
    </w:p>
    <w:p w14:paraId="06F4884F" w14:textId="77777777" w:rsidR="00042714" w:rsidRPr="007C1CDB" w:rsidRDefault="000B2BD2" w:rsidP="008D15E6">
      <w:pPr>
        <w:rPr>
          <w:b/>
          <w:szCs w:val="24"/>
        </w:rPr>
      </w:pPr>
      <w:r w:rsidRPr="007C1CDB">
        <w:rPr>
          <w:b/>
          <w:szCs w:val="24"/>
        </w:rPr>
        <w:t>EMAIL ADDRESS</w:t>
      </w:r>
      <w:r w:rsidR="007C1CDB" w:rsidRPr="007C1CDB">
        <w:rPr>
          <w:b/>
          <w:szCs w:val="24"/>
        </w:rPr>
        <w:t xml:space="preserve"> (be sure that you include a civ email)</w:t>
      </w:r>
      <w:r w:rsidR="00042714" w:rsidRPr="007C1CDB">
        <w:rPr>
          <w:b/>
          <w:szCs w:val="24"/>
        </w:rPr>
        <w:t xml:space="preserve">: </w:t>
      </w:r>
      <w:r w:rsidR="00042714" w:rsidRPr="007C1CDB">
        <w:rPr>
          <w:b/>
          <w:szCs w:val="24"/>
          <w:u w:val="single"/>
        </w:rPr>
        <w:t>___________________________</w:t>
      </w:r>
    </w:p>
    <w:p w14:paraId="06F48850" w14:textId="77777777" w:rsidR="00042714" w:rsidRDefault="00042714" w:rsidP="008D15E6">
      <w:pPr>
        <w:rPr>
          <w:b/>
          <w:sz w:val="28"/>
          <w:szCs w:val="28"/>
        </w:rPr>
      </w:pPr>
    </w:p>
    <w:p w14:paraId="06F48851" w14:textId="77777777" w:rsidR="00042714" w:rsidRPr="00594B8D" w:rsidRDefault="00042714" w:rsidP="008D15E6">
      <w:pPr>
        <w:rPr>
          <w:b/>
          <w:sz w:val="28"/>
          <w:szCs w:val="28"/>
        </w:rPr>
      </w:pPr>
      <w:bookmarkStart w:id="3" w:name="_Hlk118117326"/>
      <w:r w:rsidRPr="00594B8D">
        <w:rPr>
          <w:b/>
          <w:sz w:val="28"/>
          <w:szCs w:val="28"/>
        </w:rPr>
        <w:t xml:space="preserve">Provide answers to the following questions: </w:t>
      </w:r>
    </w:p>
    <w:p w14:paraId="06F48852" w14:textId="77777777" w:rsidR="00042714" w:rsidRPr="00594B8D" w:rsidRDefault="007A00C0" w:rsidP="008D15E6">
      <w:pPr>
        <w:numPr>
          <w:ilvl w:val="0"/>
          <w:numId w:val="26"/>
        </w:numPr>
        <w:rPr>
          <w:bCs/>
          <w:sz w:val="28"/>
          <w:szCs w:val="28"/>
        </w:rPr>
      </w:pPr>
      <w:r w:rsidRPr="00594B8D">
        <w:rPr>
          <w:bCs/>
          <w:sz w:val="28"/>
          <w:szCs w:val="28"/>
        </w:rPr>
        <w:t>Describe some struggles our country’s service members, veterans, and families might be dealing with today.</w:t>
      </w:r>
    </w:p>
    <w:p w14:paraId="06F48853" w14:textId="77777777" w:rsidR="007A00C0" w:rsidRPr="00594B8D" w:rsidRDefault="007A00C0" w:rsidP="008D15E6">
      <w:pPr>
        <w:numPr>
          <w:ilvl w:val="0"/>
          <w:numId w:val="26"/>
        </w:numPr>
        <w:rPr>
          <w:bCs/>
          <w:sz w:val="28"/>
          <w:szCs w:val="28"/>
        </w:rPr>
      </w:pPr>
      <w:r w:rsidRPr="00594B8D">
        <w:rPr>
          <w:bCs/>
          <w:sz w:val="28"/>
          <w:szCs w:val="28"/>
        </w:rPr>
        <w:t>What are the Air Force core values?  Which one resonates most with you and why?</w:t>
      </w:r>
    </w:p>
    <w:p w14:paraId="06F48854" w14:textId="77777777" w:rsidR="007A00C0" w:rsidRPr="00594B8D" w:rsidRDefault="007A00C0" w:rsidP="008D15E6">
      <w:pPr>
        <w:numPr>
          <w:ilvl w:val="0"/>
          <w:numId w:val="26"/>
        </w:numPr>
        <w:rPr>
          <w:bCs/>
          <w:sz w:val="28"/>
          <w:szCs w:val="28"/>
        </w:rPr>
      </w:pPr>
      <w:r w:rsidRPr="00594B8D">
        <w:rPr>
          <w:bCs/>
          <w:sz w:val="28"/>
          <w:szCs w:val="28"/>
        </w:rPr>
        <w:t>Describe a time when you were challenged ethically and how you handled the situation.</w:t>
      </w:r>
    </w:p>
    <w:p w14:paraId="06F48855" w14:textId="77777777" w:rsidR="007A00C0" w:rsidRPr="00594B8D" w:rsidRDefault="007A00C0" w:rsidP="008D15E6">
      <w:pPr>
        <w:numPr>
          <w:ilvl w:val="0"/>
          <w:numId w:val="26"/>
        </w:numPr>
        <w:rPr>
          <w:bCs/>
          <w:sz w:val="28"/>
          <w:szCs w:val="28"/>
        </w:rPr>
      </w:pPr>
      <w:r w:rsidRPr="00594B8D">
        <w:rPr>
          <w:bCs/>
          <w:sz w:val="28"/>
          <w:szCs w:val="28"/>
        </w:rPr>
        <w:t>Discuss a time when it was necessary to admit to others that you had made a mistake.  How did you handle this situation?  Please try to use a different experience than you described in question 3.</w:t>
      </w:r>
    </w:p>
    <w:p w14:paraId="06F48856" w14:textId="77777777" w:rsidR="007A00C0" w:rsidRPr="00594B8D" w:rsidRDefault="007A00C0" w:rsidP="008D15E6">
      <w:pPr>
        <w:numPr>
          <w:ilvl w:val="0"/>
          <w:numId w:val="26"/>
        </w:numPr>
        <w:rPr>
          <w:bCs/>
          <w:sz w:val="28"/>
          <w:szCs w:val="28"/>
        </w:rPr>
      </w:pPr>
      <w:r w:rsidRPr="00594B8D">
        <w:rPr>
          <w:bCs/>
          <w:sz w:val="28"/>
          <w:szCs w:val="28"/>
        </w:rPr>
        <w:t>What is an example of a challenging life experience or failure, and how did you overcome this experience?  Please try to use a different experience than you described in questions 3 and 4.</w:t>
      </w:r>
    </w:p>
    <w:p w14:paraId="06F48857" w14:textId="77777777" w:rsidR="007A00C0" w:rsidRPr="00594B8D" w:rsidRDefault="007A00C0" w:rsidP="008D15E6">
      <w:pPr>
        <w:numPr>
          <w:ilvl w:val="0"/>
          <w:numId w:val="26"/>
        </w:numPr>
        <w:rPr>
          <w:bCs/>
          <w:sz w:val="28"/>
          <w:szCs w:val="28"/>
        </w:rPr>
      </w:pPr>
      <w:r w:rsidRPr="00594B8D">
        <w:rPr>
          <w:bCs/>
          <w:sz w:val="28"/>
          <w:szCs w:val="28"/>
        </w:rPr>
        <w:t>What makes a good leader and why?  How do you apply this to your life?</w:t>
      </w:r>
    </w:p>
    <w:p w14:paraId="06F48858" w14:textId="77777777" w:rsidR="007A00C0" w:rsidRPr="00594B8D" w:rsidRDefault="007A00C0" w:rsidP="008D15E6">
      <w:pPr>
        <w:numPr>
          <w:ilvl w:val="0"/>
          <w:numId w:val="26"/>
        </w:numPr>
        <w:rPr>
          <w:bCs/>
          <w:sz w:val="28"/>
          <w:szCs w:val="28"/>
        </w:rPr>
      </w:pPr>
      <w:r w:rsidRPr="00594B8D">
        <w:rPr>
          <w:bCs/>
          <w:sz w:val="28"/>
          <w:szCs w:val="28"/>
        </w:rPr>
        <w:t>What are your long-term goals?</w:t>
      </w:r>
    </w:p>
    <w:p w14:paraId="06F48859" w14:textId="77777777" w:rsidR="007A00C0" w:rsidRPr="00594B8D" w:rsidRDefault="007A00C0" w:rsidP="008D15E6">
      <w:pPr>
        <w:numPr>
          <w:ilvl w:val="0"/>
          <w:numId w:val="26"/>
        </w:numPr>
        <w:rPr>
          <w:bCs/>
          <w:sz w:val="28"/>
          <w:szCs w:val="28"/>
        </w:rPr>
      </w:pPr>
      <w:r w:rsidRPr="00594B8D">
        <w:rPr>
          <w:bCs/>
          <w:sz w:val="28"/>
          <w:szCs w:val="28"/>
        </w:rPr>
        <w:t>What sets you apart to be the best candidate for an HPSP scholarship?</w:t>
      </w:r>
    </w:p>
    <w:bookmarkEnd w:id="3"/>
    <w:p w14:paraId="06F4885A" w14:textId="77777777" w:rsidR="00191515" w:rsidRPr="00191515" w:rsidRDefault="00191515" w:rsidP="00191515">
      <w:pPr>
        <w:ind w:left="720"/>
        <w:rPr>
          <w:b/>
          <w:sz w:val="28"/>
          <w:szCs w:val="28"/>
        </w:rPr>
      </w:pPr>
    </w:p>
    <w:p w14:paraId="06F4885B" w14:textId="77777777" w:rsidR="00261F6E" w:rsidRDefault="00042714" w:rsidP="00580BD6">
      <w:pPr>
        <w:jc w:val="center"/>
        <w:rPr>
          <w:b/>
          <w:sz w:val="28"/>
          <w:szCs w:val="28"/>
          <w:u w:val="single"/>
        </w:rPr>
      </w:pPr>
      <w:r w:rsidRPr="00042714">
        <w:rPr>
          <w:b/>
          <w:sz w:val="28"/>
          <w:szCs w:val="28"/>
          <w:u w:val="single"/>
        </w:rPr>
        <w:t>NOTE:</w:t>
      </w:r>
    </w:p>
    <w:p w14:paraId="06F4885C" w14:textId="77777777" w:rsidR="00042714" w:rsidRPr="00042714" w:rsidRDefault="00042714" w:rsidP="00580BD6">
      <w:pPr>
        <w:jc w:val="center"/>
        <w:rPr>
          <w:b/>
          <w:sz w:val="28"/>
          <w:szCs w:val="28"/>
          <w:u w:val="single"/>
        </w:rPr>
      </w:pPr>
      <w:r w:rsidRPr="00042714">
        <w:rPr>
          <w:b/>
          <w:sz w:val="28"/>
          <w:szCs w:val="28"/>
          <w:u w:val="single"/>
        </w:rPr>
        <w:t xml:space="preserve"> Limit the questionnaire responses to </w:t>
      </w:r>
      <w:r w:rsidR="000B2BD2">
        <w:rPr>
          <w:b/>
          <w:sz w:val="28"/>
          <w:szCs w:val="28"/>
          <w:u w:val="single"/>
        </w:rPr>
        <w:t xml:space="preserve">approximately </w:t>
      </w:r>
      <w:r w:rsidRPr="00042714">
        <w:rPr>
          <w:b/>
          <w:sz w:val="28"/>
          <w:szCs w:val="28"/>
          <w:u w:val="single"/>
        </w:rPr>
        <w:t>two</w:t>
      </w:r>
      <w:r w:rsidR="00440461">
        <w:rPr>
          <w:b/>
          <w:sz w:val="28"/>
          <w:szCs w:val="28"/>
          <w:u w:val="single"/>
        </w:rPr>
        <w:t>-three</w:t>
      </w:r>
      <w:r w:rsidRPr="00042714">
        <w:rPr>
          <w:b/>
          <w:sz w:val="28"/>
          <w:szCs w:val="28"/>
          <w:u w:val="single"/>
        </w:rPr>
        <w:t xml:space="preserve"> type</w:t>
      </w:r>
      <w:r w:rsidR="005F6097">
        <w:rPr>
          <w:b/>
          <w:sz w:val="28"/>
          <w:szCs w:val="28"/>
          <w:u w:val="single"/>
        </w:rPr>
        <w:t>d</w:t>
      </w:r>
      <w:r w:rsidRPr="00042714">
        <w:rPr>
          <w:b/>
          <w:sz w:val="28"/>
          <w:szCs w:val="28"/>
          <w:u w:val="single"/>
        </w:rPr>
        <w:t xml:space="preserve"> </w:t>
      </w:r>
      <w:proofErr w:type="gramStart"/>
      <w:r w:rsidRPr="00042714">
        <w:rPr>
          <w:b/>
          <w:sz w:val="28"/>
          <w:szCs w:val="28"/>
          <w:u w:val="single"/>
        </w:rPr>
        <w:t>pages</w:t>
      </w:r>
      <w:proofErr w:type="gramEnd"/>
    </w:p>
    <w:sectPr w:rsidR="00042714" w:rsidRPr="00042714" w:rsidSect="00C046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2240" w:h="15840" w:code="1"/>
      <w:pgMar w:top="720" w:right="1440" w:bottom="72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885F" w14:textId="77777777" w:rsidR="006D4816" w:rsidRDefault="006D4816">
      <w:r>
        <w:separator/>
      </w:r>
    </w:p>
  </w:endnote>
  <w:endnote w:type="continuationSeparator" w:id="0">
    <w:p w14:paraId="06F48860" w14:textId="77777777" w:rsidR="006D4816" w:rsidRDefault="006D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8865" w14:textId="77777777" w:rsidR="00880B02" w:rsidRDefault="00EA5A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0B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F48866" w14:textId="77777777" w:rsidR="00880B02" w:rsidRDefault="00880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E82787" w14:paraId="06F48869" w14:textId="77777777" w:rsidTr="00E82787">
      <w:tc>
        <w:tcPr>
          <w:tcW w:w="4500" w:type="pct"/>
          <w:tcBorders>
            <w:top w:val="single" w:sz="4" w:space="0" w:color="000000"/>
          </w:tcBorders>
        </w:tcPr>
        <w:p w14:paraId="06F48867" w14:textId="0C55198A" w:rsidR="00E82787" w:rsidRPr="00985BB8" w:rsidRDefault="00E82787" w:rsidP="00B25C66">
          <w:pPr>
            <w:pStyle w:val="Footer"/>
            <w:jc w:val="right"/>
            <w:rPr>
              <w:lang w:val="en-US" w:eastAsia="en-US"/>
            </w:rPr>
          </w:pPr>
          <w:r w:rsidRPr="00985BB8">
            <w:rPr>
              <w:lang w:val="en-US" w:eastAsia="en-US"/>
            </w:rPr>
            <w:t>AFPC/</w:t>
          </w:r>
          <w:r w:rsidR="00E12247">
            <w:rPr>
              <w:lang w:val="en-US" w:eastAsia="en-US"/>
            </w:rPr>
            <w:t>D</w:t>
          </w:r>
          <w:r w:rsidR="00E12247" w:rsidRPr="00594B8D">
            <w:rPr>
              <w:lang w:val="en-US" w:eastAsia="en-US"/>
            </w:rPr>
            <w:t>P</w:t>
          </w:r>
          <w:r w:rsidR="00E11E7A" w:rsidRPr="00594B8D">
            <w:rPr>
              <w:lang w:val="en-US" w:eastAsia="en-US"/>
            </w:rPr>
            <w:t>M</w:t>
          </w:r>
          <w:r w:rsidR="00E12247" w:rsidRPr="00594B8D">
            <w:rPr>
              <w:lang w:val="en-US" w:eastAsia="en-US"/>
            </w:rPr>
            <w:t>ND</w:t>
          </w:r>
          <w:r w:rsidR="007A00C0">
            <w:rPr>
              <w:lang w:val="en-US" w:eastAsia="en-US"/>
            </w:rPr>
            <w:t xml:space="preserve"> | 202</w:t>
          </w:r>
          <w:r w:rsidR="001E2B6B">
            <w:rPr>
              <w:lang w:val="en-US" w:eastAsia="en-US"/>
            </w:rPr>
            <w:t>4</w:t>
          </w:r>
          <w:r w:rsidR="00E12247">
            <w:rPr>
              <w:lang w:val="en-US" w:eastAsia="en-US"/>
            </w:rPr>
            <w:t xml:space="preserve"> </w:t>
          </w:r>
          <w:r w:rsidRPr="00985BB8">
            <w:rPr>
              <w:lang w:val="en-US" w:eastAsia="en-US"/>
            </w:rPr>
            <w:t>HPSP APPLICATION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0070C0"/>
        </w:tcPr>
        <w:p w14:paraId="06F48868" w14:textId="77777777" w:rsidR="00E82787" w:rsidRPr="00985BB8" w:rsidRDefault="00E82787">
          <w:pPr>
            <w:pStyle w:val="Header"/>
            <w:rPr>
              <w:color w:val="FFFFFF"/>
              <w:lang w:val="en-US" w:eastAsia="en-US"/>
            </w:rPr>
          </w:pPr>
          <w:r w:rsidRPr="00985BB8">
            <w:rPr>
              <w:color w:val="FFFFFF"/>
              <w:lang w:val="en-US" w:eastAsia="en-US"/>
            </w:rPr>
            <w:t>Page</w:t>
          </w:r>
          <w:r w:rsidRPr="00985BB8">
            <w:rPr>
              <w:lang w:val="en-US" w:eastAsia="en-US"/>
            </w:rPr>
            <w:t xml:space="preserve"> </w:t>
          </w:r>
          <w:r w:rsidRPr="00985BB8">
            <w:rPr>
              <w:lang w:val="en-US" w:eastAsia="en-US"/>
            </w:rPr>
            <w:fldChar w:fldCharType="begin"/>
          </w:r>
          <w:r w:rsidRPr="00985BB8">
            <w:rPr>
              <w:lang w:val="en-US" w:eastAsia="en-US"/>
            </w:rPr>
            <w:instrText xml:space="preserve"> PAGE   \* MERGEFORMAT </w:instrText>
          </w:r>
          <w:r w:rsidRPr="00985BB8">
            <w:rPr>
              <w:lang w:val="en-US" w:eastAsia="en-US"/>
            </w:rPr>
            <w:fldChar w:fldCharType="separate"/>
          </w:r>
          <w:r w:rsidR="004751E6" w:rsidRPr="004751E6">
            <w:rPr>
              <w:noProof/>
              <w:color w:val="FFFFFF"/>
              <w:lang w:val="en-US" w:eastAsia="en-US"/>
            </w:rPr>
            <w:t>2</w:t>
          </w:r>
          <w:r w:rsidRPr="00985BB8">
            <w:rPr>
              <w:noProof/>
              <w:color w:val="FFFFFF"/>
              <w:lang w:val="en-US" w:eastAsia="en-US"/>
            </w:rPr>
            <w:fldChar w:fldCharType="end"/>
          </w:r>
        </w:p>
      </w:tc>
    </w:tr>
  </w:tbl>
  <w:p w14:paraId="06F4886A" w14:textId="77777777" w:rsidR="00E82787" w:rsidRDefault="00E82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885D" w14:textId="77777777" w:rsidR="006D4816" w:rsidRDefault="006D4816">
      <w:r>
        <w:separator/>
      </w:r>
    </w:p>
  </w:footnote>
  <w:footnote w:type="continuationSeparator" w:id="0">
    <w:p w14:paraId="06F4885E" w14:textId="77777777" w:rsidR="006D4816" w:rsidRDefault="006D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8861" w14:textId="77777777" w:rsidR="00880B02" w:rsidRDefault="00EA5A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0B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F48862" w14:textId="77777777" w:rsidR="00880B02" w:rsidRDefault="00880B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8863" w14:textId="77777777" w:rsidR="00880B02" w:rsidRDefault="00880B02">
    <w:pPr>
      <w:framePr w:w="10800" w:h="432" w:hRule="exact" w:wrap="around" w:vAnchor="page" w:hAnchor="page" w:x="721" w:y="433" w:anchorLock="1"/>
      <w:ind w:right="360"/>
      <w:jc w:val="center"/>
      <w:rPr>
        <w:rFonts w:ascii="Arial" w:hAnsi="Arial"/>
        <w:b/>
        <w:sz w:val="36"/>
      </w:rPr>
    </w:pPr>
    <w:bookmarkStart w:id="4" w:name="ClassLabel2"/>
    <w:bookmarkEnd w:id="4"/>
  </w:p>
  <w:p w14:paraId="06F48864" w14:textId="77777777" w:rsidR="00880B02" w:rsidRDefault="00880B0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886B" w14:textId="77777777" w:rsidR="00B25C66" w:rsidRPr="00F64F3E" w:rsidRDefault="00B25C66" w:rsidP="003A1B77">
    <w:pPr>
      <w:framePr w:w="7781" w:wrap="around" w:vAnchor="page" w:hAnchor="page" w:x="3140" w:y="742"/>
      <w:tabs>
        <w:tab w:val="left" w:pos="-1440"/>
      </w:tabs>
      <w:ind w:left="-1440"/>
      <w:jc w:val="center"/>
      <w:rPr>
        <w:rFonts w:ascii="Univers (W1)" w:hAnsi="Univers (W1)"/>
        <w:b/>
        <w:szCs w:val="24"/>
      </w:rPr>
    </w:pPr>
    <w:r w:rsidRPr="00F64F3E">
      <w:rPr>
        <w:rFonts w:ascii="Univers (W1)" w:hAnsi="Univers (W1)"/>
        <w:b/>
        <w:szCs w:val="24"/>
      </w:rPr>
      <w:t>DEPARTMENT OF THE AIR FORCE</w:t>
    </w:r>
  </w:p>
  <w:p w14:paraId="06F4886C" w14:textId="77777777" w:rsidR="00B25C66" w:rsidRPr="00F64F3E" w:rsidRDefault="00B25C66" w:rsidP="003A1B77">
    <w:pPr>
      <w:framePr w:w="7781" w:wrap="around" w:vAnchor="page" w:hAnchor="page" w:x="3140" w:y="742"/>
      <w:ind w:left="-1440"/>
      <w:jc w:val="center"/>
      <w:rPr>
        <w:rFonts w:ascii="Univers (W1)" w:hAnsi="Univers (W1)"/>
        <w:szCs w:val="24"/>
      </w:rPr>
    </w:pPr>
    <w:r w:rsidRPr="00F64F3E">
      <w:rPr>
        <w:rFonts w:ascii="Univers (W1)" w:hAnsi="Univers (W1)"/>
        <w:szCs w:val="24"/>
      </w:rPr>
      <w:t>HEADQUARTERS AIR FORCE PERSONNEL CENTER</w:t>
    </w:r>
  </w:p>
  <w:p w14:paraId="06F4886D" w14:textId="77777777" w:rsidR="00B25C66" w:rsidRPr="00B25C66" w:rsidRDefault="00B25C66" w:rsidP="003A1B77">
    <w:pPr>
      <w:framePr w:w="7781" w:wrap="around" w:vAnchor="page" w:hAnchor="page" w:x="3140" w:y="742"/>
      <w:ind w:left="-1440"/>
      <w:jc w:val="center"/>
      <w:rPr>
        <w:rFonts w:ascii="Univers (W1)" w:hAnsi="Univers (W1)"/>
        <w:szCs w:val="24"/>
      </w:rPr>
    </w:pPr>
    <w:r w:rsidRPr="00F64F3E">
      <w:rPr>
        <w:rFonts w:ascii="Univers (W1)" w:hAnsi="Univers (W1)"/>
        <w:szCs w:val="24"/>
      </w:rPr>
      <w:t>JOINT BASE SAN ANTONIO - RANDOLPH</w:t>
    </w:r>
    <w:r>
      <w:rPr>
        <w:rFonts w:ascii="Univers (W1)" w:hAnsi="Univers (W1)"/>
        <w:szCs w:val="24"/>
      </w:rPr>
      <w:t xml:space="preserve"> TEXAS</w:t>
    </w:r>
  </w:p>
  <w:p w14:paraId="06F4886E" w14:textId="77777777" w:rsidR="00880B02" w:rsidRDefault="005753F5" w:rsidP="003A1B77">
    <w:pPr>
      <w:pStyle w:val="Header"/>
      <w:spacing w:before="440" w:after="60"/>
      <w:ind w:left="-720"/>
    </w:pPr>
    <w:r w:rsidRPr="006C28A8">
      <w:rPr>
        <w:noProof/>
        <w:sz w:val="19"/>
        <w:szCs w:val="19"/>
      </w:rPr>
      <w:drawing>
        <wp:inline distT="0" distB="0" distL="0" distR="0" wp14:anchorId="06F4886F" wp14:editId="06F48870">
          <wp:extent cx="1027430" cy="9423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5" w:name="StationeryHeader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19F"/>
    <w:multiLevelType w:val="hybridMultilevel"/>
    <w:tmpl w:val="EDA0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ACC"/>
    <w:multiLevelType w:val="hybridMultilevel"/>
    <w:tmpl w:val="74C67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16B5"/>
    <w:multiLevelType w:val="hybridMultilevel"/>
    <w:tmpl w:val="0DEEDA40"/>
    <w:lvl w:ilvl="0" w:tplc="C01A2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620A"/>
    <w:multiLevelType w:val="hybridMultilevel"/>
    <w:tmpl w:val="0BF2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5422"/>
    <w:multiLevelType w:val="hybridMultilevel"/>
    <w:tmpl w:val="2CAC0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345B6"/>
    <w:multiLevelType w:val="hybridMultilevel"/>
    <w:tmpl w:val="D060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21312"/>
    <w:multiLevelType w:val="hybridMultilevel"/>
    <w:tmpl w:val="95E85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2AB6"/>
    <w:multiLevelType w:val="hybridMultilevel"/>
    <w:tmpl w:val="4F807474"/>
    <w:lvl w:ilvl="0" w:tplc="E6DAE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282BDB"/>
    <w:multiLevelType w:val="hybridMultilevel"/>
    <w:tmpl w:val="EF4855C0"/>
    <w:lvl w:ilvl="0" w:tplc="0750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42184"/>
    <w:multiLevelType w:val="hybridMultilevel"/>
    <w:tmpl w:val="6B869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04A78"/>
    <w:multiLevelType w:val="hybridMultilevel"/>
    <w:tmpl w:val="AE684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22EE6"/>
    <w:multiLevelType w:val="hybridMultilevel"/>
    <w:tmpl w:val="AFF86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B4D05"/>
    <w:multiLevelType w:val="hybridMultilevel"/>
    <w:tmpl w:val="5CF453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1404F"/>
    <w:multiLevelType w:val="hybridMultilevel"/>
    <w:tmpl w:val="77FC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97BD7"/>
    <w:multiLevelType w:val="hybridMultilevel"/>
    <w:tmpl w:val="2E8C0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810D2"/>
    <w:multiLevelType w:val="hybridMultilevel"/>
    <w:tmpl w:val="95EE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F2012"/>
    <w:multiLevelType w:val="hybridMultilevel"/>
    <w:tmpl w:val="E3560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13750"/>
    <w:multiLevelType w:val="hybridMultilevel"/>
    <w:tmpl w:val="74929580"/>
    <w:lvl w:ilvl="0" w:tplc="D7709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087D60"/>
    <w:multiLevelType w:val="hybridMultilevel"/>
    <w:tmpl w:val="6FA45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64EB3"/>
    <w:multiLevelType w:val="hybridMultilevel"/>
    <w:tmpl w:val="0428D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467B"/>
    <w:multiLevelType w:val="hybridMultilevel"/>
    <w:tmpl w:val="B226F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C150D3"/>
    <w:multiLevelType w:val="hybridMultilevel"/>
    <w:tmpl w:val="FB209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D2A5C"/>
    <w:multiLevelType w:val="hybridMultilevel"/>
    <w:tmpl w:val="EE20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A9A"/>
    <w:multiLevelType w:val="hybridMultilevel"/>
    <w:tmpl w:val="AD1A36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75B2C"/>
    <w:multiLevelType w:val="hybridMultilevel"/>
    <w:tmpl w:val="278EF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A4496"/>
    <w:multiLevelType w:val="hybridMultilevel"/>
    <w:tmpl w:val="F6F6F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3B52D2"/>
    <w:multiLevelType w:val="hybridMultilevel"/>
    <w:tmpl w:val="A81A7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E7510"/>
    <w:multiLevelType w:val="hybridMultilevel"/>
    <w:tmpl w:val="5E764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9116">
    <w:abstractNumId w:val="16"/>
  </w:num>
  <w:num w:numId="2" w16cid:durableId="1313801191">
    <w:abstractNumId w:val="26"/>
  </w:num>
  <w:num w:numId="3" w16cid:durableId="1530142798">
    <w:abstractNumId w:val="27"/>
  </w:num>
  <w:num w:numId="4" w16cid:durableId="2090737359">
    <w:abstractNumId w:val="22"/>
  </w:num>
  <w:num w:numId="5" w16cid:durableId="363528819">
    <w:abstractNumId w:val="4"/>
  </w:num>
  <w:num w:numId="6" w16cid:durableId="531498505">
    <w:abstractNumId w:val="24"/>
  </w:num>
  <w:num w:numId="7" w16cid:durableId="700668775">
    <w:abstractNumId w:val="21"/>
  </w:num>
  <w:num w:numId="8" w16cid:durableId="1176379965">
    <w:abstractNumId w:val="0"/>
  </w:num>
  <w:num w:numId="9" w16cid:durableId="1181428250">
    <w:abstractNumId w:val="18"/>
  </w:num>
  <w:num w:numId="10" w16cid:durableId="1891766808">
    <w:abstractNumId w:val="3"/>
  </w:num>
  <w:num w:numId="11" w16cid:durableId="1461223141">
    <w:abstractNumId w:val="14"/>
  </w:num>
  <w:num w:numId="12" w16cid:durableId="2014070219">
    <w:abstractNumId w:val="15"/>
  </w:num>
  <w:num w:numId="13" w16cid:durableId="824125876">
    <w:abstractNumId w:val="12"/>
  </w:num>
  <w:num w:numId="14" w16cid:durableId="184637919">
    <w:abstractNumId w:val="10"/>
  </w:num>
  <w:num w:numId="15" w16cid:durableId="2102069670">
    <w:abstractNumId w:val="13"/>
  </w:num>
  <w:num w:numId="16" w16cid:durableId="1537041887">
    <w:abstractNumId w:val="9"/>
  </w:num>
  <w:num w:numId="17" w16cid:durableId="1723409456">
    <w:abstractNumId w:val="5"/>
  </w:num>
  <w:num w:numId="18" w16cid:durableId="1958371561">
    <w:abstractNumId w:val="19"/>
  </w:num>
  <w:num w:numId="19" w16cid:durableId="684015327">
    <w:abstractNumId w:val="7"/>
  </w:num>
  <w:num w:numId="20" w16cid:durableId="553807946">
    <w:abstractNumId w:val="2"/>
  </w:num>
  <w:num w:numId="21" w16cid:durableId="176430613">
    <w:abstractNumId w:val="25"/>
  </w:num>
  <w:num w:numId="22" w16cid:durableId="1047603502">
    <w:abstractNumId w:val="17"/>
  </w:num>
  <w:num w:numId="23" w16cid:durableId="109327771">
    <w:abstractNumId w:val="1"/>
  </w:num>
  <w:num w:numId="24" w16cid:durableId="1028677425">
    <w:abstractNumId w:val="23"/>
  </w:num>
  <w:num w:numId="25" w16cid:durableId="318384838">
    <w:abstractNumId w:val="6"/>
  </w:num>
  <w:num w:numId="26" w16cid:durableId="663122037">
    <w:abstractNumId w:val="11"/>
  </w:num>
  <w:num w:numId="27" w16cid:durableId="350224699">
    <w:abstractNumId w:val="8"/>
  </w:num>
  <w:num w:numId="28" w16cid:durableId="14223401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dressee1" w:val="1. 65F COMMANDER NOMINATION BOARD MEMBERS"/>
    <w:docVar w:name="AddresseeCount$" w:val=" 1"/>
    <w:docVar w:name="AttachCount$" w:val=" 0"/>
    <w:docVar w:name="CcCount$" w:val=" 0"/>
    <w:docVar w:name="Classified$" w:val="0"/>
    <w:docVar w:name="ClassSystem$" w:val="0"/>
    <w:docVar w:name="Date$" w:val="4 October 2001"/>
    <w:docVar w:name="FromAddNum$" w:val="0"/>
    <w:docVar w:name="FromAddress$" w:val="AFPC/DPASA_x000d__x000a_550 C Street West_x000d__x000a_Randolph AFB TX 78150"/>
    <w:docVar w:name="Letterhead$" w:val="1"/>
    <w:docVar w:name="LetterheadText$" w:val="DEPARTMENT OF THE AIR FORCE_x000d__x000a_HEADQUARTERS AIR FORCE PERSONNEL CENTER_x000d__x000a_RANDOLPH AIR FORCE BASE TEXAS"/>
    <w:docVar w:name="LHPresent" w:val="Letter Head Is Present"/>
    <w:docVar w:name="ListSigner$" w:val=" 5"/>
    <w:docVar w:name="RefCount$" w:val=" 0"/>
    <w:docVar w:name="Routing$" w:val="0"/>
    <w:docVar w:name="SeeDistribution$" w:val="0"/>
    <w:docVar w:name="SelectedCount$" w:val=" 0"/>
    <w:docVar w:name="SelectedHandleCount$" w:val=" 0"/>
    <w:docVar w:name="SigElmt$" w:val="ALANA L. MCCULLOUGH, Lt Col, USAF_x000d__x000a_Chief, Acquisition Officer Assignments Branch_x000d__x000a_Directorate of Assignments"/>
    <w:docVar w:name="SignerName$" w:val="HQ AFPC/DPASA"/>
    <w:docVar w:name="SignerType$" w:val="4"/>
    <w:docVar w:name="Slogan$" w:val="0"/>
    <w:docVar w:name="Subject$" w:val="CY02 Comptroller Commander Selection Board"/>
    <w:docVar w:name="UnclassRemove$" w:val="1"/>
    <w:docVar w:name="UsedDocument$" w:val="1"/>
    <w:docVar w:name="vAddresseeChanged$" w:val="1"/>
  </w:docVars>
  <w:rsids>
    <w:rsidRoot w:val="00A61B91"/>
    <w:rsid w:val="00023BB5"/>
    <w:rsid w:val="00034DBA"/>
    <w:rsid w:val="00042714"/>
    <w:rsid w:val="00042781"/>
    <w:rsid w:val="00047156"/>
    <w:rsid w:val="000538EA"/>
    <w:rsid w:val="000553E4"/>
    <w:rsid w:val="00067484"/>
    <w:rsid w:val="000865D9"/>
    <w:rsid w:val="00096879"/>
    <w:rsid w:val="000A22D3"/>
    <w:rsid w:val="000B2BC8"/>
    <w:rsid w:val="000B2BD2"/>
    <w:rsid w:val="000C1299"/>
    <w:rsid w:val="000C2206"/>
    <w:rsid w:val="000E12B7"/>
    <w:rsid w:val="000E6D9E"/>
    <w:rsid w:val="000F4F12"/>
    <w:rsid w:val="001122C0"/>
    <w:rsid w:val="0012057F"/>
    <w:rsid w:val="00126E1B"/>
    <w:rsid w:val="00143FD5"/>
    <w:rsid w:val="0014441F"/>
    <w:rsid w:val="0014481A"/>
    <w:rsid w:val="00150E32"/>
    <w:rsid w:val="0016404E"/>
    <w:rsid w:val="00167974"/>
    <w:rsid w:val="00170C68"/>
    <w:rsid w:val="0017269D"/>
    <w:rsid w:val="00176D5F"/>
    <w:rsid w:val="00180B2B"/>
    <w:rsid w:val="00183061"/>
    <w:rsid w:val="00191515"/>
    <w:rsid w:val="001A0305"/>
    <w:rsid w:val="001B2504"/>
    <w:rsid w:val="001B6BA9"/>
    <w:rsid w:val="001E2B6B"/>
    <w:rsid w:val="001E6723"/>
    <w:rsid w:val="001F270A"/>
    <w:rsid w:val="001F5CC2"/>
    <w:rsid w:val="00200FC1"/>
    <w:rsid w:val="00202836"/>
    <w:rsid w:val="002034C6"/>
    <w:rsid w:val="00210F64"/>
    <w:rsid w:val="0021681B"/>
    <w:rsid w:val="00224B20"/>
    <w:rsid w:val="0023358F"/>
    <w:rsid w:val="0023701D"/>
    <w:rsid w:val="00244225"/>
    <w:rsid w:val="00261F6E"/>
    <w:rsid w:val="00272A89"/>
    <w:rsid w:val="00273FB3"/>
    <w:rsid w:val="00282C33"/>
    <w:rsid w:val="00283528"/>
    <w:rsid w:val="00290AE9"/>
    <w:rsid w:val="002945B3"/>
    <w:rsid w:val="002A3BE3"/>
    <w:rsid w:val="002A52E4"/>
    <w:rsid w:val="002B4E87"/>
    <w:rsid w:val="002C56BB"/>
    <w:rsid w:val="002D5270"/>
    <w:rsid w:val="002E5D12"/>
    <w:rsid w:val="002F467B"/>
    <w:rsid w:val="002F71C6"/>
    <w:rsid w:val="00304B7D"/>
    <w:rsid w:val="00320A59"/>
    <w:rsid w:val="00320EDB"/>
    <w:rsid w:val="00330537"/>
    <w:rsid w:val="003310BC"/>
    <w:rsid w:val="00333695"/>
    <w:rsid w:val="003438C4"/>
    <w:rsid w:val="00357E28"/>
    <w:rsid w:val="00367271"/>
    <w:rsid w:val="003825B5"/>
    <w:rsid w:val="00382CDF"/>
    <w:rsid w:val="00386BC3"/>
    <w:rsid w:val="00391014"/>
    <w:rsid w:val="00395A2B"/>
    <w:rsid w:val="00397219"/>
    <w:rsid w:val="003A1B77"/>
    <w:rsid w:val="003A76C7"/>
    <w:rsid w:val="003B10C1"/>
    <w:rsid w:val="003D18A5"/>
    <w:rsid w:val="003F25A4"/>
    <w:rsid w:val="00403AE8"/>
    <w:rsid w:val="0040627B"/>
    <w:rsid w:val="00412599"/>
    <w:rsid w:val="00413650"/>
    <w:rsid w:val="00416A8F"/>
    <w:rsid w:val="00431B6B"/>
    <w:rsid w:val="00433DEA"/>
    <w:rsid w:val="0043637A"/>
    <w:rsid w:val="00440461"/>
    <w:rsid w:val="0044248C"/>
    <w:rsid w:val="0045085B"/>
    <w:rsid w:val="00463DF9"/>
    <w:rsid w:val="00470B64"/>
    <w:rsid w:val="004751E6"/>
    <w:rsid w:val="00491E64"/>
    <w:rsid w:val="0049342B"/>
    <w:rsid w:val="00496A39"/>
    <w:rsid w:val="004A27C1"/>
    <w:rsid w:val="004C2798"/>
    <w:rsid w:val="004D5B43"/>
    <w:rsid w:val="004E1179"/>
    <w:rsid w:val="004F4CC2"/>
    <w:rsid w:val="0050012F"/>
    <w:rsid w:val="005029DF"/>
    <w:rsid w:val="005030E0"/>
    <w:rsid w:val="0050673D"/>
    <w:rsid w:val="00530352"/>
    <w:rsid w:val="00536003"/>
    <w:rsid w:val="00544986"/>
    <w:rsid w:val="00546DBD"/>
    <w:rsid w:val="005627F0"/>
    <w:rsid w:val="00574D48"/>
    <w:rsid w:val="005753F5"/>
    <w:rsid w:val="00580BD6"/>
    <w:rsid w:val="00594B8D"/>
    <w:rsid w:val="005A20A2"/>
    <w:rsid w:val="005A6514"/>
    <w:rsid w:val="005A6FA0"/>
    <w:rsid w:val="005B71E0"/>
    <w:rsid w:val="005C09DB"/>
    <w:rsid w:val="005C7738"/>
    <w:rsid w:val="005D543C"/>
    <w:rsid w:val="005F22E2"/>
    <w:rsid w:val="005F5711"/>
    <w:rsid w:val="005F6097"/>
    <w:rsid w:val="006033F9"/>
    <w:rsid w:val="00611BA9"/>
    <w:rsid w:val="00626582"/>
    <w:rsid w:val="0062664F"/>
    <w:rsid w:val="00632D6A"/>
    <w:rsid w:val="00640F13"/>
    <w:rsid w:val="00660EEC"/>
    <w:rsid w:val="006666C1"/>
    <w:rsid w:val="006710BC"/>
    <w:rsid w:val="00683AC4"/>
    <w:rsid w:val="0069058A"/>
    <w:rsid w:val="006A3D35"/>
    <w:rsid w:val="006A58E4"/>
    <w:rsid w:val="006A6EBF"/>
    <w:rsid w:val="006B4D2C"/>
    <w:rsid w:val="006D4816"/>
    <w:rsid w:val="006E374B"/>
    <w:rsid w:val="006F51F9"/>
    <w:rsid w:val="006F56D9"/>
    <w:rsid w:val="00711B3E"/>
    <w:rsid w:val="0071540D"/>
    <w:rsid w:val="00717554"/>
    <w:rsid w:val="007226C0"/>
    <w:rsid w:val="007631A9"/>
    <w:rsid w:val="0076568C"/>
    <w:rsid w:val="00786A9C"/>
    <w:rsid w:val="007A00C0"/>
    <w:rsid w:val="007A2595"/>
    <w:rsid w:val="007A3B08"/>
    <w:rsid w:val="007B798D"/>
    <w:rsid w:val="007C07B6"/>
    <w:rsid w:val="007C0B8B"/>
    <w:rsid w:val="007C1CDB"/>
    <w:rsid w:val="007C234D"/>
    <w:rsid w:val="007C62AE"/>
    <w:rsid w:val="007C69AF"/>
    <w:rsid w:val="007D7F46"/>
    <w:rsid w:val="007E7BFD"/>
    <w:rsid w:val="00800FB2"/>
    <w:rsid w:val="00822AE1"/>
    <w:rsid w:val="00825A5D"/>
    <w:rsid w:val="00832C7D"/>
    <w:rsid w:val="00855268"/>
    <w:rsid w:val="00871788"/>
    <w:rsid w:val="008737F4"/>
    <w:rsid w:val="00880B02"/>
    <w:rsid w:val="0089052B"/>
    <w:rsid w:val="0089593F"/>
    <w:rsid w:val="008A5699"/>
    <w:rsid w:val="008A5ACE"/>
    <w:rsid w:val="008B7CF0"/>
    <w:rsid w:val="008C28D0"/>
    <w:rsid w:val="008D15E6"/>
    <w:rsid w:val="008D1B5A"/>
    <w:rsid w:val="008F2E6E"/>
    <w:rsid w:val="00910C5A"/>
    <w:rsid w:val="009131D5"/>
    <w:rsid w:val="0093682C"/>
    <w:rsid w:val="00936E96"/>
    <w:rsid w:val="00941E9A"/>
    <w:rsid w:val="00942008"/>
    <w:rsid w:val="009437AD"/>
    <w:rsid w:val="00943A01"/>
    <w:rsid w:val="009502B1"/>
    <w:rsid w:val="00963942"/>
    <w:rsid w:val="009717BC"/>
    <w:rsid w:val="00971E19"/>
    <w:rsid w:val="00985BB8"/>
    <w:rsid w:val="00992BA5"/>
    <w:rsid w:val="009960D4"/>
    <w:rsid w:val="009A5817"/>
    <w:rsid w:val="009B38B3"/>
    <w:rsid w:val="009B76EC"/>
    <w:rsid w:val="009C1E4D"/>
    <w:rsid w:val="009D7BE4"/>
    <w:rsid w:val="009E1D58"/>
    <w:rsid w:val="009E3120"/>
    <w:rsid w:val="009E6561"/>
    <w:rsid w:val="00A009F3"/>
    <w:rsid w:val="00A01DAF"/>
    <w:rsid w:val="00A05260"/>
    <w:rsid w:val="00A0665C"/>
    <w:rsid w:val="00A302EF"/>
    <w:rsid w:val="00A34F17"/>
    <w:rsid w:val="00A41B84"/>
    <w:rsid w:val="00A53323"/>
    <w:rsid w:val="00A61B58"/>
    <w:rsid w:val="00A61B91"/>
    <w:rsid w:val="00A70D23"/>
    <w:rsid w:val="00A71F86"/>
    <w:rsid w:val="00A8089C"/>
    <w:rsid w:val="00A966C6"/>
    <w:rsid w:val="00AA7301"/>
    <w:rsid w:val="00AB3EDD"/>
    <w:rsid w:val="00AC53CD"/>
    <w:rsid w:val="00AF7B29"/>
    <w:rsid w:val="00B02223"/>
    <w:rsid w:val="00B128C5"/>
    <w:rsid w:val="00B25C66"/>
    <w:rsid w:val="00B43D05"/>
    <w:rsid w:val="00B67E8D"/>
    <w:rsid w:val="00B743C5"/>
    <w:rsid w:val="00BA0275"/>
    <w:rsid w:val="00BA076E"/>
    <w:rsid w:val="00BA1A12"/>
    <w:rsid w:val="00BA3E4A"/>
    <w:rsid w:val="00BB5221"/>
    <w:rsid w:val="00BC1579"/>
    <w:rsid w:val="00BD64CB"/>
    <w:rsid w:val="00BF0143"/>
    <w:rsid w:val="00BF0422"/>
    <w:rsid w:val="00C00361"/>
    <w:rsid w:val="00C030A5"/>
    <w:rsid w:val="00C0319F"/>
    <w:rsid w:val="00C0468E"/>
    <w:rsid w:val="00C11F40"/>
    <w:rsid w:val="00C171A6"/>
    <w:rsid w:val="00C204D7"/>
    <w:rsid w:val="00C227A9"/>
    <w:rsid w:val="00C30E96"/>
    <w:rsid w:val="00C40437"/>
    <w:rsid w:val="00C52534"/>
    <w:rsid w:val="00C5334E"/>
    <w:rsid w:val="00C62122"/>
    <w:rsid w:val="00C63487"/>
    <w:rsid w:val="00C721CC"/>
    <w:rsid w:val="00C73220"/>
    <w:rsid w:val="00C841B0"/>
    <w:rsid w:val="00C85B3F"/>
    <w:rsid w:val="00C95041"/>
    <w:rsid w:val="00CB24DB"/>
    <w:rsid w:val="00CB5173"/>
    <w:rsid w:val="00CE636B"/>
    <w:rsid w:val="00D1745E"/>
    <w:rsid w:val="00D42542"/>
    <w:rsid w:val="00D42D9A"/>
    <w:rsid w:val="00D55790"/>
    <w:rsid w:val="00D56F8D"/>
    <w:rsid w:val="00D642DA"/>
    <w:rsid w:val="00D717C4"/>
    <w:rsid w:val="00D82A1D"/>
    <w:rsid w:val="00D95F5C"/>
    <w:rsid w:val="00DA78FA"/>
    <w:rsid w:val="00DB2601"/>
    <w:rsid w:val="00DD0D3B"/>
    <w:rsid w:val="00DD30EA"/>
    <w:rsid w:val="00DD3267"/>
    <w:rsid w:val="00DD4482"/>
    <w:rsid w:val="00DF3DAE"/>
    <w:rsid w:val="00DF3F40"/>
    <w:rsid w:val="00E11E7A"/>
    <w:rsid w:val="00E12001"/>
    <w:rsid w:val="00E12247"/>
    <w:rsid w:val="00E21F4F"/>
    <w:rsid w:val="00E2230F"/>
    <w:rsid w:val="00E236F9"/>
    <w:rsid w:val="00E244A6"/>
    <w:rsid w:val="00E344F5"/>
    <w:rsid w:val="00E36C2F"/>
    <w:rsid w:val="00E551C5"/>
    <w:rsid w:val="00E732D5"/>
    <w:rsid w:val="00E77F09"/>
    <w:rsid w:val="00E82787"/>
    <w:rsid w:val="00E845B1"/>
    <w:rsid w:val="00E86634"/>
    <w:rsid w:val="00E97865"/>
    <w:rsid w:val="00EA0377"/>
    <w:rsid w:val="00EA5A08"/>
    <w:rsid w:val="00ED5240"/>
    <w:rsid w:val="00EE1157"/>
    <w:rsid w:val="00EF1944"/>
    <w:rsid w:val="00EF2D9D"/>
    <w:rsid w:val="00F046B8"/>
    <w:rsid w:val="00F054E8"/>
    <w:rsid w:val="00F07FA8"/>
    <w:rsid w:val="00F124B0"/>
    <w:rsid w:val="00F16C18"/>
    <w:rsid w:val="00F17DE9"/>
    <w:rsid w:val="00F20A7A"/>
    <w:rsid w:val="00F2547B"/>
    <w:rsid w:val="00F51285"/>
    <w:rsid w:val="00F74B83"/>
    <w:rsid w:val="00FA2E88"/>
    <w:rsid w:val="00FA7EBF"/>
    <w:rsid w:val="00FB6485"/>
    <w:rsid w:val="00FC02F9"/>
    <w:rsid w:val="00FC76BC"/>
    <w:rsid w:val="00FE140A"/>
    <w:rsid w:val="00FE77E1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6F4877F"/>
  <w15:chartTrackingRefBased/>
  <w15:docId w15:val="{4C45ADB7-6BB8-48AC-A796-3A5CC5DB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A7A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20A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sFlag">
    <w:name w:val="Attachments Flag"/>
    <w:basedOn w:val="Normal"/>
    <w:rsid w:val="00F20A7A"/>
    <w:pPr>
      <w:spacing w:before="200"/>
      <w:ind w:right="3600"/>
    </w:pPr>
    <w:rPr>
      <w:rFonts w:ascii="NewCenturySchlbk" w:hAnsi="NewCenturySchlbk"/>
      <w:b/>
    </w:rPr>
  </w:style>
  <w:style w:type="paragraph" w:customStyle="1" w:styleId="AttachmentsLetter">
    <w:name w:val="Attachments Letter"/>
    <w:basedOn w:val="Normal"/>
    <w:next w:val="AttachListLetter"/>
    <w:rsid w:val="00F20A7A"/>
    <w:pPr>
      <w:spacing w:before="200"/>
      <w:ind w:right="4320"/>
    </w:pPr>
  </w:style>
  <w:style w:type="paragraph" w:customStyle="1" w:styleId="ClosingLetter">
    <w:name w:val="Closing Letter"/>
    <w:basedOn w:val="Normal"/>
    <w:next w:val="SignatureLetter"/>
    <w:rsid w:val="00F20A7A"/>
    <w:pPr>
      <w:spacing w:before="200"/>
      <w:ind w:left="5040"/>
    </w:pPr>
  </w:style>
  <w:style w:type="paragraph" w:customStyle="1" w:styleId="ClosingCSFlag">
    <w:name w:val="Closing CS Flag"/>
    <w:basedOn w:val="ClosingLetter"/>
    <w:next w:val="SignatureCSFlag"/>
    <w:rsid w:val="00F20A7A"/>
    <w:pPr>
      <w:ind w:left="2160"/>
    </w:pPr>
    <w:rPr>
      <w:rFonts w:ascii="NewCenturySchlbk" w:hAnsi="NewCenturySchlbk"/>
      <w:b/>
    </w:rPr>
  </w:style>
  <w:style w:type="paragraph" w:customStyle="1" w:styleId="DateFlag">
    <w:name w:val="Date Flag"/>
    <w:basedOn w:val="Normal"/>
    <w:next w:val="ToAddressFlag"/>
    <w:rsid w:val="00F20A7A"/>
    <w:pPr>
      <w:spacing w:after="400"/>
      <w:jc w:val="center"/>
    </w:pPr>
    <w:rPr>
      <w:rFonts w:ascii="NewCenturySchlbk" w:hAnsi="NewCenturySchlbk"/>
      <w:b/>
    </w:rPr>
  </w:style>
  <w:style w:type="paragraph" w:customStyle="1" w:styleId="DateLetter">
    <w:name w:val="Date Letter"/>
    <w:basedOn w:val="Normal"/>
    <w:next w:val="ToAddressLetter"/>
    <w:rsid w:val="00F20A7A"/>
    <w:pPr>
      <w:spacing w:after="840"/>
      <w:jc w:val="right"/>
    </w:pPr>
  </w:style>
  <w:style w:type="paragraph" w:customStyle="1" w:styleId="LetterBodyFlag">
    <w:name w:val="Letter Body Flag"/>
    <w:basedOn w:val="Normal"/>
    <w:rsid w:val="00F20A7A"/>
    <w:pPr>
      <w:spacing w:before="200"/>
      <w:ind w:firstLine="720"/>
      <w:jc w:val="both"/>
    </w:pPr>
    <w:rPr>
      <w:rFonts w:ascii="NewCenturySchlbk" w:hAnsi="NewCenturySchlbk"/>
      <w:b/>
    </w:rPr>
  </w:style>
  <w:style w:type="paragraph" w:customStyle="1" w:styleId="LetterBodyLetter">
    <w:name w:val="Letter Body Letter"/>
    <w:basedOn w:val="Normal"/>
    <w:rsid w:val="00F20A7A"/>
    <w:pPr>
      <w:spacing w:before="200"/>
      <w:ind w:firstLine="720"/>
    </w:pPr>
  </w:style>
  <w:style w:type="paragraph" w:customStyle="1" w:styleId="SignatureCSFlag">
    <w:name w:val="Signature CS Flag"/>
    <w:basedOn w:val="Normal"/>
    <w:next w:val="AttachListFlag"/>
    <w:rsid w:val="00F20A7A"/>
    <w:pPr>
      <w:spacing w:before="960" w:after="200"/>
      <w:ind w:left="2160"/>
    </w:pPr>
    <w:rPr>
      <w:rFonts w:ascii="NewCenturySchlbk" w:hAnsi="NewCenturySchlbk"/>
      <w:b/>
      <w:spacing w:val="-6"/>
    </w:rPr>
  </w:style>
  <w:style w:type="paragraph" w:customStyle="1" w:styleId="SignatureLetter">
    <w:name w:val="Signature Letter"/>
    <w:basedOn w:val="ClosingLetter"/>
    <w:next w:val="AttachListLetter"/>
    <w:rsid w:val="00F20A7A"/>
    <w:pPr>
      <w:spacing w:before="960" w:after="200"/>
      <w:ind w:right="-576"/>
    </w:pPr>
  </w:style>
  <w:style w:type="paragraph" w:customStyle="1" w:styleId="SubparagraphFlag">
    <w:name w:val="Subparagraph Flag"/>
    <w:basedOn w:val="Normal"/>
    <w:rsid w:val="00F20A7A"/>
    <w:pPr>
      <w:spacing w:before="200"/>
      <w:ind w:firstLine="1440"/>
      <w:jc w:val="both"/>
    </w:pPr>
    <w:rPr>
      <w:rFonts w:ascii="NewCenturySchlbk" w:hAnsi="NewCenturySchlbk"/>
      <w:b/>
    </w:rPr>
  </w:style>
  <w:style w:type="paragraph" w:customStyle="1" w:styleId="SubparagraphLetter">
    <w:name w:val="Subparagraph Letter"/>
    <w:basedOn w:val="Normal"/>
    <w:rsid w:val="00F20A7A"/>
    <w:pPr>
      <w:spacing w:before="200"/>
      <w:ind w:firstLine="1440"/>
    </w:pPr>
  </w:style>
  <w:style w:type="paragraph" w:customStyle="1" w:styleId="ToAddressFlag">
    <w:name w:val="To Address Flag"/>
    <w:basedOn w:val="Normal"/>
    <w:rsid w:val="00F20A7A"/>
    <w:pPr>
      <w:spacing w:before="200"/>
    </w:pPr>
    <w:rPr>
      <w:rFonts w:ascii="NewCenturySchlbk" w:hAnsi="NewCenturySchlbk"/>
      <w:b/>
    </w:rPr>
  </w:style>
  <w:style w:type="paragraph" w:customStyle="1" w:styleId="ToAddressLetter">
    <w:name w:val="To Address Letter"/>
    <w:basedOn w:val="Normal"/>
    <w:rsid w:val="00F20A7A"/>
    <w:pPr>
      <w:spacing w:before="200"/>
    </w:pPr>
  </w:style>
  <w:style w:type="paragraph" w:customStyle="1" w:styleId="SignatureMemo">
    <w:name w:val="Signature Memo"/>
    <w:basedOn w:val="SignatureLetter"/>
    <w:next w:val="AttachmentsLetter"/>
    <w:rsid w:val="00F20A7A"/>
  </w:style>
  <w:style w:type="paragraph" w:customStyle="1" w:styleId="AttachmentsChief">
    <w:name w:val="Attachments Chief"/>
    <w:basedOn w:val="Normal"/>
    <w:next w:val="AttachListFlag"/>
    <w:rsid w:val="00F20A7A"/>
    <w:pPr>
      <w:spacing w:before="200"/>
      <w:ind w:right="4320"/>
    </w:pPr>
    <w:rPr>
      <w:rFonts w:ascii="NewCenturySchlbk" w:hAnsi="NewCenturySchlbk"/>
      <w:b/>
    </w:rPr>
  </w:style>
  <w:style w:type="paragraph" w:customStyle="1" w:styleId="AttachmentsMemo">
    <w:name w:val="Attachments Memo"/>
    <w:basedOn w:val="AttachmentsLetter"/>
    <w:rsid w:val="00F20A7A"/>
  </w:style>
  <w:style w:type="paragraph" w:customStyle="1" w:styleId="MemoBody">
    <w:name w:val="Memo Body"/>
    <w:basedOn w:val="LetterBodyLetter"/>
    <w:rsid w:val="00F20A7A"/>
  </w:style>
  <w:style w:type="paragraph" w:customStyle="1" w:styleId="MemoBodyChief">
    <w:name w:val="Memo Body Chief"/>
    <w:basedOn w:val="MemoBody"/>
    <w:rsid w:val="00F20A7A"/>
    <w:pPr>
      <w:jc w:val="both"/>
    </w:pPr>
    <w:rPr>
      <w:rFonts w:ascii="NewCenturySchlbk" w:hAnsi="NewCenturySchlbk"/>
      <w:b/>
    </w:rPr>
  </w:style>
  <w:style w:type="paragraph" w:customStyle="1" w:styleId="SubjectMemo">
    <w:name w:val="Subject Memo"/>
    <w:basedOn w:val="MemoBody"/>
    <w:next w:val="MemoBody"/>
    <w:rsid w:val="00F20A7A"/>
    <w:pPr>
      <w:tabs>
        <w:tab w:val="left" w:pos="1296"/>
        <w:tab w:val="left" w:pos="1368"/>
        <w:tab w:val="left" w:pos="1800"/>
      </w:tabs>
      <w:ind w:left="1296" w:hanging="1296"/>
    </w:pPr>
  </w:style>
  <w:style w:type="paragraph" w:customStyle="1" w:styleId="SubjectChief">
    <w:name w:val="Subject Chief"/>
    <w:basedOn w:val="SubjectMemo"/>
    <w:next w:val="MemoBodyChief"/>
    <w:rsid w:val="00F20A7A"/>
    <w:pPr>
      <w:tabs>
        <w:tab w:val="clear" w:pos="1296"/>
        <w:tab w:val="clear" w:pos="1368"/>
        <w:tab w:val="clear" w:pos="1800"/>
        <w:tab w:val="left" w:pos="1512"/>
        <w:tab w:val="left" w:pos="1656"/>
        <w:tab w:val="left" w:pos="2160"/>
      </w:tabs>
      <w:ind w:left="1512" w:hanging="1512"/>
    </w:pPr>
    <w:rPr>
      <w:rFonts w:ascii="NewCenturySchlbk" w:hAnsi="NewCenturySchlbk"/>
      <w:b/>
    </w:rPr>
  </w:style>
  <w:style w:type="paragraph" w:customStyle="1" w:styleId="FromMemo">
    <w:name w:val="From Memo"/>
    <w:basedOn w:val="SubjectMemo"/>
    <w:next w:val="SubjectMemo"/>
    <w:rsid w:val="00F20A7A"/>
    <w:pPr>
      <w:tabs>
        <w:tab w:val="clear" w:pos="1296"/>
        <w:tab w:val="clear" w:pos="1368"/>
        <w:tab w:val="clear" w:pos="1800"/>
        <w:tab w:val="left" w:pos="936"/>
        <w:tab w:val="left" w:pos="2376"/>
      </w:tabs>
      <w:ind w:left="936" w:hanging="936"/>
    </w:pPr>
  </w:style>
  <w:style w:type="paragraph" w:customStyle="1" w:styleId="FromChief">
    <w:name w:val="From Chief"/>
    <w:basedOn w:val="FromMemo"/>
    <w:next w:val="SubjectChief"/>
    <w:rsid w:val="00F20A7A"/>
    <w:pPr>
      <w:tabs>
        <w:tab w:val="clear" w:pos="936"/>
        <w:tab w:val="left" w:pos="1080"/>
      </w:tabs>
      <w:ind w:left="1080" w:hanging="1080"/>
    </w:pPr>
    <w:rPr>
      <w:rFonts w:ascii="NewCenturySchlbk" w:hAnsi="NewCenturySchlbk"/>
      <w:b/>
    </w:rPr>
  </w:style>
  <w:style w:type="paragraph" w:customStyle="1" w:styleId="AttnThruMemo">
    <w:name w:val="AttnThru Memo"/>
    <w:basedOn w:val="FromMemo"/>
    <w:next w:val="FromMemo"/>
    <w:rsid w:val="00F20A7A"/>
    <w:pPr>
      <w:tabs>
        <w:tab w:val="left" w:pos="2592"/>
        <w:tab w:val="left" w:pos="3312"/>
        <w:tab w:val="left" w:pos="3600"/>
        <w:tab w:val="left" w:pos="3744"/>
      </w:tabs>
      <w:spacing w:before="0"/>
      <w:ind w:left="3312" w:hanging="864"/>
    </w:pPr>
  </w:style>
  <w:style w:type="paragraph" w:customStyle="1" w:styleId="AttnThruChief">
    <w:name w:val="AttnThru Chief"/>
    <w:basedOn w:val="AttnThruMemo"/>
    <w:next w:val="FromChief"/>
    <w:rsid w:val="00F20A7A"/>
    <w:pPr>
      <w:tabs>
        <w:tab w:val="clear" w:pos="936"/>
        <w:tab w:val="clear" w:pos="2376"/>
        <w:tab w:val="clear" w:pos="2592"/>
        <w:tab w:val="clear" w:pos="3312"/>
        <w:tab w:val="left" w:pos="2520"/>
      </w:tabs>
      <w:ind w:left="3888" w:hanging="1080"/>
    </w:pPr>
    <w:rPr>
      <w:rFonts w:ascii="NewCenturySchlbk" w:hAnsi="NewCenturySchlbk"/>
      <w:b/>
    </w:rPr>
  </w:style>
  <w:style w:type="paragraph" w:customStyle="1" w:styleId="MemorandumFor">
    <w:name w:val="Memorandum For"/>
    <w:basedOn w:val="AttnThruMemo"/>
    <w:next w:val="AttnThruMemo"/>
    <w:rsid w:val="00F20A7A"/>
    <w:pPr>
      <w:tabs>
        <w:tab w:val="clear" w:pos="936"/>
        <w:tab w:val="clear" w:pos="2376"/>
        <w:tab w:val="clear" w:pos="2592"/>
        <w:tab w:val="left" w:pos="2448"/>
      </w:tabs>
      <w:spacing w:before="600"/>
      <w:ind w:left="2448" w:hanging="2448"/>
    </w:pPr>
  </w:style>
  <w:style w:type="paragraph" w:customStyle="1" w:styleId="MemorandumForChief">
    <w:name w:val="Memorandum For Chief"/>
    <w:basedOn w:val="MemorandumFor"/>
    <w:next w:val="AttnThruChief"/>
    <w:rsid w:val="00F20A7A"/>
    <w:pPr>
      <w:tabs>
        <w:tab w:val="clear" w:pos="2448"/>
        <w:tab w:val="clear" w:pos="3312"/>
        <w:tab w:val="left" w:pos="2808"/>
      </w:tabs>
      <w:ind w:left="2808" w:hanging="2808"/>
    </w:pPr>
    <w:rPr>
      <w:rFonts w:ascii="NewCenturySchlbk" w:hAnsi="NewCenturySchlbk"/>
      <w:b/>
    </w:rPr>
  </w:style>
  <w:style w:type="paragraph" w:customStyle="1" w:styleId="DateMemo">
    <w:name w:val="Date Memo"/>
    <w:basedOn w:val="MemorandumFor"/>
    <w:next w:val="MemorandumFor"/>
    <w:rsid w:val="00F20A7A"/>
    <w:pPr>
      <w:spacing w:before="0" w:after="200"/>
      <w:ind w:firstLine="0"/>
      <w:jc w:val="right"/>
    </w:pPr>
  </w:style>
  <w:style w:type="paragraph" w:customStyle="1" w:styleId="DateChief">
    <w:name w:val="Date Chief"/>
    <w:basedOn w:val="DateMemo"/>
    <w:next w:val="MemorandumForChief"/>
    <w:rsid w:val="00F20A7A"/>
    <w:rPr>
      <w:rFonts w:ascii="NewCenturySchlbk" w:hAnsi="NewCenturySchlbk"/>
      <w:b/>
    </w:rPr>
  </w:style>
  <w:style w:type="paragraph" w:customStyle="1" w:styleId="AttachListFlag">
    <w:name w:val="AttachList Flag"/>
    <w:basedOn w:val="Normal"/>
    <w:rsid w:val="00F20A7A"/>
    <w:pPr>
      <w:tabs>
        <w:tab w:val="left" w:pos="360"/>
        <w:tab w:val="left" w:pos="4320"/>
      </w:tabs>
      <w:ind w:left="360" w:right="4320" w:hanging="360"/>
    </w:pPr>
    <w:rPr>
      <w:rFonts w:ascii="NewCenturySchlbk" w:hAnsi="NewCenturySchlbk"/>
      <w:b/>
    </w:rPr>
  </w:style>
  <w:style w:type="paragraph" w:customStyle="1" w:styleId="AttachListLetter">
    <w:name w:val="AttachList Letter"/>
    <w:basedOn w:val="AttachmentsLetter"/>
    <w:rsid w:val="00F20A7A"/>
    <w:pPr>
      <w:tabs>
        <w:tab w:val="left" w:pos="360"/>
      </w:tabs>
      <w:spacing w:before="0"/>
      <w:ind w:left="360" w:hanging="360"/>
    </w:pPr>
  </w:style>
  <w:style w:type="paragraph" w:customStyle="1" w:styleId="SignatureChief">
    <w:name w:val="Signature Chief"/>
    <w:basedOn w:val="SignatureCSFlag"/>
    <w:next w:val="AttachmentsChief"/>
    <w:rsid w:val="00F20A7A"/>
    <w:pPr>
      <w:ind w:left="4320"/>
    </w:pPr>
    <w:rPr>
      <w:spacing w:val="0"/>
    </w:rPr>
  </w:style>
  <w:style w:type="paragraph" w:styleId="MacroText">
    <w:name w:val="macro"/>
    <w:semiHidden/>
    <w:rsid w:val="00F20A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</w:pPr>
    <w:rPr>
      <w:rFonts w:ascii="Courier New" w:hAnsi="Courier New"/>
      <w:lang w:eastAsia="en-US"/>
    </w:rPr>
  </w:style>
  <w:style w:type="paragraph" w:customStyle="1" w:styleId="SignatureCSLetter">
    <w:name w:val="Signature CS Letter"/>
    <w:basedOn w:val="SignatureCSFlag"/>
    <w:rsid w:val="00F20A7A"/>
    <w:pPr>
      <w:ind w:left="4320"/>
    </w:pPr>
  </w:style>
  <w:style w:type="paragraph" w:customStyle="1" w:styleId="ClosingCSLetter">
    <w:name w:val="Closing CS Letter"/>
    <w:basedOn w:val="ClosingLetter"/>
    <w:rsid w:val="00F20A7A"/>
    <w:pPr>
      <w:ind w:left="4320"/>
    </w:pPr>
    <w:rPr>
      <w:rFonts w:ascii="NewCenturySchlbk" w:hAnsi="NewCenturySchlbk"/>
      <w:b/>
    </w:rPr>
  </w:style>
  <w:style w:type="paragraph" w:customStyle="1" w:styleId="ReferencesChief">
    <w:name w:val="References Chief"/>
    <w:basedOn w:val="Normal"/>
    <w:rsid w:val="00F20A7A"/>
    <w:pPr>
      <w:tabs>
        <w:tab w:val="left" w:pos="1656"/>
      </w:tabs>
      <w:spacing w:before="200"/>
      <w:ind w:left="2160" w:hanging="2160"/>
    </w:pPr>
    <w:rPr>
      <w:rFonts w:ascii="NewCenturySchlbk" w:hAnsi="NewCenturySchlbk"/>
      <w:b/>
    </w:rPr>
  </w:style>
  <w:style w:type="paragraph" w:customStyle="1" w:styleId="ReferencesMemo">
    <w:name w:val="References Memo"/>
    <w:basedOn w:val="Normal"/>
    <w:rsid w:val="00F20A7A"/>
    <w:pPr>
      <w:tabs>
        <w:tab w:val="left" w:pos="1296"/>
        <w:tab w:val="left" w:pos="1728"/>
      </w:tabs>
      <w:spacing w:before="200"/>
      <w:ind w:left="2016" w:hanging="2016"/>
    </w:pPr>
  </w:style>
  <w:style w:type="paragraph" w:customStyle="1" w:styleId="SignatureMemoDual">
    <w:name w:val="Signature Memo Dual"/>
    <w:basedOn w:val="SignatureMemo"/>
    <w:rsid w:val="00F20A7A"/>
    <w:pPr>
      <w:tabs>
        <w:tab w:val="left" w:pos="5040"/>
      </w:tabs>
      <w:ind w:left="0"/>
    </w:pPr>
  </w:style>
  <w:style w:type="paragraph" w:customStyle="1" w:styleId="MemoBodyLeft">
    <w:name w:val="Memo Body Left"/>
    <w:basedOn w:val="Normal"/>
    <w:rsid w:val="00F20A7A"/>
    <w:pPr>
      <w:tabs>
        <w:tab w:val="left" w:pos="2016"/>
      </w:tabs>
      <w:spacing w:before="200"/>
    </w:pPr>
  </w:style>
  <w:style w:type="paragraph" w:customStyle="1" w:styleId="AddressBox">
    <w:name w:val="Address Box"/>
    <w:basedOn w:val="Normal"/>
    <w:rsid w:val="00F20A7A"/>
    <w:pPr>
      <w:framePr w:w="4320" w:h="1728" w:hRule="exact" w:wrap="around" w:vAnchor="page" w:hAnchor="page" w:x="3961" w:y="12673"/>
      <w:pBdr>
        <w:top w:val="single" w:sz="18" w:space="8" w:color="auto"/>
        <w:left w:val="single" w:sz="18" w:space="8" w:color="auto"/>
        <w:bottom w:val="single" w:sz="18" w:space="8" w:color="auto"/>
        <w:right w:val="single" w:sz="18" w:space="8" w:color="auto"/>
      </w:pBdr>
      <w:ind w:left="576" w:hanging="576"/>
    </w:pPr>
    <w:rPr>
      <w:sz w:val="30"/>
    </w:rPr>
  </w:style>
  <w:style w:type="paragraph" w:customStyle="1" w:styleId="SSSBody">
    <w:name w:val="SSS Body"/>
    <w:basedOn w:val="Normal"/>
    <w:rsid w:val="00F20A7A"/>
    <w:pPr>
      <w:spacing w:before="150"/>
    </w:pPr>
    <w:rPr>
      <w:sz w:val="20"/>
    </w:rPr>
  </w:style>
  <w:style w:type="paragraph" w:customStyle="1" w:styleId="MoreAddressesMemo">
    <w:name w:val="More Addresses Memo"/>
    <w:basedOn w:val="MemorandumFor"/>
    <w:rsid w:val="00F20A7A"/>
    <w:pPr>
      <w:tabs>
        <w:tab w:val="clear" w:pos="2448"/>
        <w:tab w:val="clear" w:pos="3312"/>
      </w:tabs>
      <w:spacing w:before="0"/>
      <w:ind w:left="2592" w:hanging="144"/>
    </w:pPr>
  </w:style>
  <w:style w:type="paragraph" w:customStyle="1" w:styleId="ApprovalBlock">
    <w:name w:val="Approval Block"/>
    <w:basedOn w:val="Normal"/>
    <w:rsid w:val="00F20A7A"/>
    <w:pPr>
      <w:tabs>
        <w:tab w:val="left" w:leader="underscore" w:pos="1440"/>
        <w:tab w:val="left" w:pos="1584"/>
        <w:tab w:val="left" w:leader="underscore" w:pos="3600"/>
      </w:tabs>
      <w:spacing w:before="360"/>
    </w:pPr>
  </w:style>
  <w:style w:type="paragraph" w:customStyle="1" w:styleId="FirstAddressMemo">
    <w:name w:val="First Address Memo"/>
    <w:basedOn w:val="MemorandumFor"/>
    <w:rsid w:val="00F20A7A"/>
    <w:pPr>
      <w:ind w:left="2592" w:hanging="2592"/>
    </w:pPr>
  </w:style>
  <w:style w:type="paragraph" w:customStyle="1" w:styleId="FirstAddressChief">
    <w:name w:val="First Address Chief"/>
    <w:basedOn w:val="Normal"/>
    <w:rsid w:val="00F20A7A"/>
    <w:pPr>
      <w:tabs>
        <w:tab w:val="left" w:pos="2808"/>
      </w:tabs>
      <w:spacing w:before="600"/>
      <w:ind w:left="2952" w:hanging="2952"/>
    </w:pPr>
    <w:rPr>
      <w:rFonts w:ascii="NewCenturySchlbk" w:hAnsi="NewCenturySchlbk"/>
      <w:b/>
    </w:rPr>
  </w:style>
  <w:style w:type="paragraph" w:customStyle="1" w:styleId="MoreAddressesChief">
    <w:name w:val="More Addresses Chief"/>
    <w:basedOn w:val="Normal"/>
    <w:rsid w:val="00F20A7A"/>
    <w:pPr>
      <w:ind w:left="2952" w:hanging="144"/>
    </w:pPr>
    <w:rPr>
      <w:rFonts w:ascii="NewCenturySchlbk" w:hAnsi="NewCenturySchlbk"/>
      <w:b/>
    </w:rPr>
  </w:style>
  <w:style w:type="paragraph" w:customStyle="1" w:styleId="SSSFieldsLeft">
    <w:name w:val="SSS Fields Left"/>
    <w:basedOn w:val="Normal"/>
    <w:rsid w:val="00F20A7A"/>
    <w:rPr>
      <w:sz w:val="20"/>
    </w:rPr>
  </w:style>
  <w:style w:type="paragraph" w:customStyle="1" w:styleId="SSSFieldCenter">
    <w:name w:val="SSS Field Center"/>
    <w:basedOn w:val="Normal"/>
    <w:rsid w:val="00F20A7A"/>
    <w:pPr>
      <w:jc w:val="center"/>
    </w:pPr>
    <w:rPr>
      <w:b/>
      <w:sz w:val="18"/>
    </w:rPr>
  </w:style>
  <w:style w:type="paragraph" w:customStyle="1" w:styleId="SSSHeadingL">
    <w:name w:val="SSS Heading L"/>
    <w:basedOn w:val="Normal"/>
    <w:rsid w:val="00F20A7A"/>
    <w:rPr>
      <w:rFonts w:ascii="Arial" w:hAnsi="Arial"/>
      <w:b/>
      <w:sz w:val="18"/>
    </w:rPr>
  </w:style>
  <w:style w:type="paragraph" w:customStyle="1" w:styleId="SSSHeadingC">
    <w:name w:val="SSS Heading C"/>
    <w:basedOn w:val="SSSHeadingL"/>
    <w:rsid w:val="00F20A7A"/>
    <w:pPr>
      <w:spacing w:before="20" w:after="20"/>
      <w:jc w:val="center"/>
    </w:pPr>
  </w:style>
  <w:style w:type="paragraph" w:styleId="Header">
    <w:name w:val="header"/>
    <w:basedOn w:val="Normal"/>
    <w:link w:val="HeaderChar"/>
    <w:uiPriority w:val="99"/>
    <w:rsid w:val="00F20A7A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F20A7A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F20A7A"/>
  </w:style>
  <w:style w:type="character" w:customStyle="1" w:styleId="SSSLabel">
    <w:name w:val="SSS Label"/>
    <w:rsid w:val="00F20A7A"/>
    <w:rPr>
      <w:rFonts w:ascii="Arial" w:hAnsi="Arial"/>
      <w:b/>
      <w:sz w:val="18"/>
    </w:rPr>
  </w:style>
  <w:style w:type="paragraph" w:customStyle="1" w:styleId="HeaderCS">
    <w:name w:val="Header CS"/>
    <w:basedOn w:val="Header"/>
    <w:rsid w:val="00F20A7A"/>
    <w:pPr>
      <w:jc w:val="right"/>
    </w:pPr>
    <w:rPr>
      <w:rFonts w:ascii="NewCenturySchlbk" w:hAnsi="NewCenturySchlbk"/>
      <w:b/>
    </w:rPr>
  </w:style>
  <w:style w:type="paragraph" w:customStyle="1" w:styleId="SSSSubparagraph">
    <w:name w:val="SSS Subparagraph"/>
    <w:basedOn w:val="SSSBody"/>
    <w:rsid w:val="00F20A7A"/>
    <w:pPr>
      <w:ind w:left="720"/>
    </w:pPr>
  </w:style>
  <w:style w:type="paragraph" w:customStyle="1" w:styleId="SectionHeading">
    <w:name w:val="Section Heading"/>
    <w:basedOn w:val="Normal"/>
    <w:rsid w:val="00F20A7A"/>
    <w:pPr>
      <w:keepNext/>
      <w:keepLines/>
      <w:pageBreakBefore/>
      <w:spacing w:before="240" w:after="480"/>
      <w:jc w:val="center"/>
    </w:pPr>
    <w:rPr>
      <w:rFonts w:ascii="CG Times" w:hAnsi="CG Times"/>
      <w:b/>
      <w:sz w:val="40"/>
    </w:rPr>
  </w:style>
  <w:style w:type="paragraph" w:customStyle="1" w:styleId="BodySub3">
    <w:name w:val="Body Sub 3"/>
    <w:basedOn w:val="Normal"/>
    <w:rsid w:val="00F20A7A"/>
    <w:pPr>
      <w:spacing w:before="60" w:after="40"/>
      <w:ind w:left="2160"/>
    </w:pPr>
    <w:rPr>
      <w:rFonts w:ascii="CG Times" w:hAnsi="CG Times"/>
      <w:sz w:val="22"/>
    </w:rPr>
  </w:style>
  <w:style w:type="paragraph" w:customStyle="1" w:styleId="BodySub2">
    <w:name w:val="Body Sub 2"/>
    <w:basedOn w:val="Normal"/>
    <w:rsid w:val="00F20A7A"/>
    <w:pPr>
      <w:tabs>
        <w:tab w:val="left" w:pos="2160"/>
      </w:tabs>
      <w:spacing w:before="120" w:after="40"/>
      <w:ind w:left="1296"/>
    </w:pPr>
    <w:rPr>
      <w:rFonts w:ascii="CG Times" w:hAnsi="CG Times"/>
      <w:sz w:val="22"/>
    </w:rPr>
  </w:style>
  <w:style w:type="paragraph" w:styleId="BodyTextIndent">
    <w:name w:val="Body Text Indent"/>
    <w:basedOn w:val="Normal"/>
    <w:rsid w:val="00F20A7A"/>
    <w:pPr>
      <w:ind w:right="-558" w:firstLine="720"/>
    </w:pPr>
  </w:style>
  <w:style w:type="paragraph" w:customStyle="1" w:styleId="HeaderStationery">
    <w:name w:val="Header Stationery"/>
    <w:basedOn w:val="Header"/>
    <w:rsid w:val="00F20A7A"/>
    <w:pPr>
      <w:spacing w:line="360" w:lineRule="exact"/>
      <w:jc w:val="center"/>
    </w:pPr>
  </w:style>
  <w:style w:type="paragraph" w:customStyle="1" w:styleId="ReferencesSAFUS">
    <w:name w:val="References SAF/US"/>
    <w:basedOn w:val="Normal"/>
    <w:rsid w:val="00F20A7A"/>
    <w:pPr>
      <w:spacing w:line="360" w:lineRule="auto"/>
      <w:ind w:left="1440" w:hanging="1440"/>
    </w:pPr>
  </w:style>
  <w:style w:type="paragraph" w:styleId="NormalWeb">
    <w:name w:val="Normal (Web)"/>
    <w:basedOn w:val="Normal"/>
    <w:rsid w:val="00403AE8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C62122"/>
    <w:rPr>
      <w:color w:val="0000FF"/>
      <w:u w:val="single"/>
    </w:rPr>
  </w:style>
  <w:style w:type="character" w:styleId="FollowedHyperlink">
    <w:name w:val="FollowedHyperlink"/>
    <w:rsid w:val="0096394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825B5"/>
    <w:pPr>
      <w:ind w:left="720"/>
    </w:pPr>
  </w:style>
  <w:style w:type="paragraph" w:styleId="BalloonText">
    <w:name w:val="Balloon Text"/>
    <w:basedOn w:val="Normal"/>
    <w:link w:val="BalloonTextChar"/>
    <w:rsid w:val="009B76E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B76E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627F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627F0"/>
    <w:rPr>
      <w:sz w:val="24"/>
    </w:rPr>
  </w:style>
  <w:style w:type="character" w:customStyle="1" w:styleId="HeaderChar">
    <w:name w:val="Header Char"/>
    <w:link w:val="Header"/>
    <w:uiPriority w:val="99"/>
    <w:rsid w:val="00496A39"/>
    <w:rPr>
      <w:sz w:val="24"/>
    </w:rPr>
  </w:style>
  <w:style w:type="character" w:customStyle="1" w:styleId="FooterChar">
    <w:name w:val="Footer Char"/>
    <w:link w:val="Footer"/>
    <w:uiPriority w:val="99"/>
    <w:rsid w:val="00496A39"/>
    <w:rPr>
      <w:sz w:val="24"/>
    </w:rPr>
  </w:style>
  <w:style w:type="character" w:styleId="CommentReference">
    <w:name w:val="annotation reference"/>
    <w:rsid w:val="006905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5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058A"/>
  </w:style>
  <w:style w:type="paragraph" w:styleId="CommentSubject">
    <w:name w:val="annotation subject"/>
    <w:basedOn w:val="CommentText"/>
    <w:next w:val="CommentText"/>
    <w:link w:val="CommentSubjectChar"/>
    <w:rsid w:val="0069058A"/>
    <w:rPr>
      <w:b/>
      <w:bCs/>
    </w:rPr>
  </w:style>
  <w:style w:type="character" w:customStyle="1" w:styleId="CommentSubjectChar">
    <w:name w:val="Comment Subject Char"/>
    <w:link w:val="CommentSubject"/>
    <w:rsid w:val="0069058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36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FPC.DPMND.GraduateDentalEdu@us.af.mil.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FPC.DPMND.GraduateDentalEdu@us.af.mi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PC.DPMND.GraduateDentalEdu@us.af.mi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FPC.DPMND.GraduateDentalEdu@us.af.mi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AFPC.DPMND.GraduateDentalEdu@us.af.mil" TargetMode="External"/><Relationship Id="rId14" Type="http://schemas.openxmlformats.org/officeDocument/2006/relationships/hyperlink" Target="mailto:elizabeth.morris.4@us.af.mil" TargetMode="Externa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fMemo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7E3682E66DF44B59FAD21F667CB2C" ma:contentTypeVersion="6" ma:contentTypeDescription="Create a new document." ma:contentTypeScope="" ma:versionID="5a98b822c7e69ed9cb8d324c835fdcff">
  <xsd:schema xmlns:xsd="http://www.w3.org/2001/XMLSchema" xmlns:xs="http://www.w3.org/2001/XMLSchema" xmlns:p="http://schemas.microsoft.com/office/2006/metadata/properties" xmlns:ns2="81e2d124-eb6b-4d87-93ce-cddf275b65a1" xmlns:ns3="1a870ff9-35ff-4321-9530-40d6acacfc6e" targetNamespace="http://schemas.microsoft.com/office/2006/metadata/properties" ma:root="true" ma:fieldsID="32490512ae185f7b5907f01fc19e5542" ns2:_="" ns3:_="">
    <xsd:import namespace="81e2d124-eb6b-4d87-93ce-cddf275b65a1"/>
    <xsd:import namespace="1a870ff9-35ff-4321-9530-40d6acacf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d124-eb6b-4d87-93ce-cddf275b6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70ff9-35ff-4321-9530-40d6acacf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870ff9-35ff-4321-9530-40d6acacfc6e">
      <UserInfo>
        <DisplayName/>
        <AccountId xsi:nil="true"/>
        <AccountType/>
      </UserInfo>
    </SharedWithUsers>
    <MediaLengthInSeconds xmlns="81e2d124-eb6b-4d87-93ce-cddf275b65a1" xsi:nil="true"/>
  </documentManagement>
</p:properties>
</file>

<file path=customXml/itemProps1.xml><?xml version="1.0" encoding="utf-8"?>
<ds:datastoreItem xmlns:ds="http://schemas.openxmlformats.org/officeDocument/2006/customXml" ds:itemID="{D66163B5-88A0-409B-AF26-E5A613329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15301-7AF4-46FD-AF9E-BC521D97AA35}"/>
</file>

<file path=customXml/itemProps3.xml><?xml version="1.0" encoding="utf-8"?>
<ds:datastoreItem xmlns:ds="http://schemas.openxmlformats.org/officeDocument/2006/customXml" ds:itemID="{B9C860C2-5D52-42CA-97BA-0D3A4AA88015}"/>
</file>

<file path=docProps/app.xml><?xml version="1.0" encoding="utf-8"?>
<Properties xmlns="http://schemas.openxmlformats.org/officeDocument/2006/extended-properties" xmlns:vt="http://schemas.openxmlformats.org/officeDocument/2006/docPropsVTypes">
  <Template>AfMemo4</Template>
  <TotalTime>1</TotalTime>
  <Pages>5</Pages>
  <Words>1029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Memorandum Template</vt:lpstr>
    </vt:vector>
  </TitlesOfParts>
  <Company>AFPC/DPAND</Company>
  <LinksUpToDate>false</LinksUpToDate>
  <CharactersWithSpaces>7433</CharactersWithSpaces>
  <SharedDoc>false</SharedDoc>
  <HLinks>
    <vt:vector size="12" baseType="variant">
      <vt:variant>
        <vt:i4>7536721</vt:i4>
      </vt:variant>
      <vt:variant>
        <vt:i4>3</vt:i4>
      </vt:variant>
      <vt:variant>
        <vt:i4>0</vt:i4>
      </vt:variant>
      <vt:variant>
        <vt:i4>5</vt:i4>
      </vt:variant>
      <vt:variant>
        <vt:lpwstr>mailto:AFPC.DP2ND.GraduateDentalEdu@us.af.mil</vt:lpwstr>
      </vt:variant>
      <vt:variant>
        <vt:lpwstr/>
      </vt:variant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mailto:AFPC.DP2ND.GraduateDentalEdu@us.af.mil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Memorandum Template</dc:title>
  <dc:subject/>
  <dc:creator>Michael.Monson</dc:creator>
  <cp:keywords/>
  <cp:lastModifiedBy>MORRIS, ELIZABETH L Maj USAF AFPC AFPC/DPMND</cp:lastModifiedBy>
  <cp:revision>3</cp:revision>
  <cp:lastPrinted>2012-10-31T21:23:00Z</cp:lastPrinted>
  <dcterms:created xsi:type="dcterms:W3CDTF">2023-12-01T15:33:00Z</dcterms:created>
  <dcterms:modified xsi:type="dcterms:W3CDTF">2023-12-01T15:34:00Z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0x0101006AD7E3682E66DF44B59FAD21F667CB2C</vt:lpwstr>
  </property>
  <property fmtid="{D5CDD505-2E9C-101B-9397-08002B2CF9AE}" pid="4" name="Order">
    <vt:r8>369500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